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b/>
          <w:color w:val="1C6194" w:themeColor="accent6" w:themeShade="BF"/>
          <w:sz w:val="32"/>
          <w:szCs w:val="32"/>
        </w:rPr>
        <w:id w:val="1839270730"/>
        <w:placeholder>
          <w:docPart w:val="F7F6B5FC1F1D46EEB8D80058504DCB2E"/>
        </w:placeholder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15:appearance w15:val="hidden"/>
        <w:text/>
      </w:sdtPr>
      <w:sdtContent>
        <w:p w14:paraId="0F3DD96E" w14:textId="63ED7148" w:rsidR="006B01BD" w:rsidRPr="00172E01" w:rsidRDefault="00631805" w:rsidP="00494123">
          <w:pPr>
            <w:spacing w:after="0"/>
            <w:ind w:left="1134" w:right="877"/>
            <w:rPr>
              <w:b/>
              <w:color w:val="1C6194" w:themeColor="accent6" w:themeShade="BF"/>
              <w:sz w:val="32"/>
              <w:szCs w:val="32"/>
            </w:rPr>
          </w:pPr>
          <w:r w:rsidRPr="00172E01">
            <w:rPr>
              <w:b/>
              <w:color w:val="1C6194" w:themeColor="accent6" w:themeShade="BF"/>
              <w:sz w:val="32"/>
              <w:szCs w:val="32"/>
            </w:rPr>
            <w:t>Ryhmät liikkeelle</w:t>
          </w:r>
          <w:r w:rsidR="00287972" w:rsidRPr="00172E01">
            <w:rPr>
              <w:b/>
              <w:color w:val="1C6194" w:themeColor="accent6" w:themeShade="BF"/>
              <w:sz w:val="32"/>
              <w:szCs w:val="32"/>
            </w:rPr>
            <w:t xml:space="preserve"> kuljetus</w:t>
          </w:r>
          <w:r w:rsidRPr="00172E01">
            <w:rPr>
              <w:b/>
              <w:color w:val="1C6194" w:themeColor="accent6" w:themeShade="BF"/>
              <w:sz w:val="32"/>
              <w:szCs w:val="32"/>
            </w:rPr>
            <w:t>palvelulla</w:t>
          </w:r>
        </w:p>
      </w:sdtContent>
    </w:sdt>
    <w:p w14:paraId="07E6E084" w14:textId="53CF12C9" w:rsidR="009C3AE9" w:rsidRPr="009C3AE9" w:rsidRDefault="001E39CA" w:rsidP="00287972">
      <w:pPr>
        <w:spacing w:after="480"/>
        <w:ind w:left="1134" w:right="877"/>
        <w:rPr>
          <w:b/>
          <w:bCs/>
          <w:color w:val="1C6194" w:themeColor="accent6" w:themeShade="BF"/>
        </w:rPr>
      </w:pPr>
      <w:r>
        <w:rPr>
          <w:b/>
          <w:bCs/>
          <w:color w:val="1C6194" w:themeColor="accent6" w:themeShade="BF"/>
        </w:rPr>
        <w:t>Kilosport</w:t>
      </w:r>
      <w:r w:rsidR="009C3AE9">
        <w:rPr>
          <w:b/>
          <w:bCs/>
          <w:color w:val="1C6194" w:themeColor="accent6" w:themeShade="BF"/>
        </w:rPr>
        <w:t xml:space="preserve"> </w:t>
      </w:r>
      <w:proofErr w:type="spellStart"/>
      <w:r w:rsidR="009C3AE9">
        <w:rPr>
          <w:b/>
          <w:bCs/>
          <w:color w:val="1C6194" w:themeColor="accent6" w:themeShade="BF"/>
        </w:rPr>
        <w:t>Pick</w:t>
      </w:r>
      <w:proofErr w:type="spellEnd"/>
      <w:r w:rsidR="009C3AE9">
        <w:rPr>
          <w:b/>
          <w:bCs/>
          <w:color w:val="1C6194" w:themeColor="accent6" w:themeShade="BF"/>
        </w:rPr>
        <w:t xml:space="preserve"> </w:t>
      </w:r>
      <w:proofErr w:type="spellStart"/>
      <w:r w:rsidR="009C3AE9">
        <w:rPr>
          <w:b/>
          <w:bCs/>
          <w:color w:val="1C6194" w:themeColor="accent6" w:themeShade="BF"/>
        </w:rPr>
        <w:t>Up</w:t>
      </w:r>
      <w:proofErr w:type="spellEnd"/>
      <w:r w:rsidR="009D0AF6">
        <w:rPr>
          <w:b/>
          <w:bCs/>
          <w:color w:val="1C6194" w:themeColor="accent6" w:themeShade="BF"/>
        </w:rPr>
        <w:t xml:space="preserve"> &amp; Sport</w:t>
      </w:r>
    </w:p>
    <w:p w14:paraId="140D8F85" w14:textId="05781669" w:rsidR="009C3AE9" w:rsidRDefault="002D35D8" w:rsidP="00287972">
      <w:pPr>
        <w:spacing w:after="480"/>
        <w:ind w:left="1134" w:right="877"/>
      </w:pPr>
      <w:r>
        <w:br/>
      </w:r>
      <w:r w:rsidR="00287972">
        <w:t>Lähialuilta löytyy lukuisia eri tahoja ja ryhmiä</w:t>
      </w:r>
      <w:r w:rsidR="00241F5A">
        <w:t>,</w:t>
      </w:r>
      <w:r w:rsidR="00287972">
        <w:t xml:space="preserve"> jotka eivät taloudellisesti, logistisesti, rajoitteittensa tai muun syyn takia pääse kulkemaan</w:t>
      </w:r>
      <w:r w:rsidR="00241F5A">
        <w:t xml:space="preserve"> liikuntapaikkoihin</w:t>
      </w:r>
      <w:r w:rsidR="00287972">
        <w:t>.</w:t>
      </w:r>
    </w:p>
    <w:p w14:paraId="09B02711" w14:textId="2039F7C8" w:rsidR="00172E01" w:rsidRDefault="00172E01" w:rsidP="00287972">
      <w:pPr>
        <w:spacing w:after="480"/>
        <w:ind w:left="1134" w:right="877"/>
      </w:pPr>
      <w:r>
        <w:t>Palvelulla haetaan kaiken</w:t>
      </w:r>
      <w:r w:rsidR="00C8714C">
        <w:t>ikäisiä</w:t>
      </w:r>
      <w:r>
        <w:t xml:space="preserve"> liikkumaan ja aktivoitumaan. </w:t>
      </w:r>
      <w:r w:rsidR="00C8714C">
        <w:t>Helppokäyttöinen p</w:t>
      </w:r>
      <w:r>
        <w:t>alvelu joustavalla tavalla mm koulut, yritykset, kerhot, päiväkodit, seurat, yhdistykset</w:t>
      </w:r>
      <w:r w:rsidR="006175B7">
        <w:t>, työterveys.</w:t>
      </w:r>
    </w:p>
    <w:p w14:paraId="626AE557" w14:textId="09A7933E" w:rsidR="00287972" w:rsidRDefault="00287972" w:rsidP="00287972">
      <w:pPr>
        <w:spacing w:after="480"/>
        <w:ind w:left="1134" w:right="877"/>
      </w:pPr>
      <w:r>
        <w:t xml:space="preserve">Otetaan huomioon </w:t>
      </w:r>
      <w:r w:rsidR="00C8714C">
        <w:t xml:space="preserve">myös </w:t>
      </w:r>
      <w:r>
        <w:t>erityisliikkujat kuten eläkeläiset, l</w:t>
      </w:r>
      <w:r w:rsidRPr="00287972">
        <w:t>iikuntarajoitteiset, lapset, erityisnuoret, työttömät</w:t>
      </w:r>
      <w:r>
        <w:t xml:space="preserve"> jne.</w:t>
      </w:r>
    </w:p>
    <w:p w14:paraId="59BA25E0" w14:textId="4DBC7AA3" w:rsidR="009C3AE9" w:rsidRDefault="009C3AE9" w:rsidP="009C3AE9">
      <w:pPr>
        <w:spacing w:after="480"/>
        <w:ind w:left="1134" w:right="877"/>
      </w:pPr>
      <w:r>
        <w:t>Lisäksi kuljetuspalvelulla rohkaistaan normaalikäyttäjiä liikkumaan entistä vaivattomammin kokonaisvaltaisella palvelulla</w:t>
      </w:r>
      <w:r w:rsidR="00C8714C">
        <w:t xml:space="preserve"> kuten </w:t>
      </w:r>
      <w:proofErr w:type="spellStart"/>
      <w:r w:rsidR="00C8714C">
        <w:t>tykypäivät</w:t>
      </w:r>
      <w:proofErr w:type="spellEnd"/>
      <w:r w:rsidR="00C8714C">
        <w:t>, liikuntapäivät, tapahtumat.</w:t>
      </w:r>
    </w:p>
    <w:p w14:paraId="69FE5E21" w14:textId="29A92CCF" w:rsidR="00172E01" w:rsidRPr="00241F5A" w:rsidRDefault="00FD51BD" w:rsidP="00FD51BD">
      <w:pPr>
        <w:spacing w:after="480"/>
        <w:ind w:left="1134" w:right="877"/>
        <w:rPr>
          <w:b/>
          <w:bCs/>
        </w:rPr>
      </w:pPr>
      <w:r w:rsidRPr="00241F5A">
        <w:rPr>
          <w:b/>
          <w:bCs/>
        </w:rPr>
        <w:t>Kuljetuspalvelu liikunta- ja vapaa-ajankeskus Kilosportiin</w:t>
      </w:r>
      <w:r w:rsidR="00172E01" w:rsidRPr="00241F5A">
        <w:rPr>
          <w:b/>
          <w:bCs/>
        </w:rPr>
        <w:t xml:space="preserve">, jossa monipuolinen liikuntamahdollisuus erilaisiin elämyksiin. </w:t>
      </w:r>
      <w:r w:rsidR="006175B7" w:rsidRPr="00241F5A">
        <w:rPr>
          <w:b/>
          <w:bCs/>
        </w:rPr>
        <w:t xml:space="preserve">Myös luennot </w:t>
      </w:r>
      <w:proofErr w:type="spellStart"/>
      <w:r w:rsidR="006175B7" w:rsidRPr="00241F5A">
        <w:rPr>
          <w:b/>
          <w:bCs/>
        </w:rPr>
        <w:t>jne</w:t>
      </w:r>
      <w:proofErr w:type="spellEnd"/>
      <w:r w:rsidR="006175B7" w:rsidRPr="00241F5A">
        <w:rPr>
          <w:b/>
          <w:bCs/>
        </w:rPr>
        <w:t xml:space="preserve"> palvelut toteutettavissa.</w:t>
      </w:r>
    </w:p>
    <w:p w14:paraId="60367E0B" w14:textId="2ED6300E" w:rsidR="00FD51BD" w:rsidRDefault="00287972" w:rsidP="00FD51BD">
      <w:pPr>
        <w:spacing w:after="480"/>
        <w:ind w:left="1134" w:right="877"/>
      </w:pPr>
      <w:r>
        <w:t>Yhteistyöhön tarvitaan mm.</w:t>
      </w:r>
      <w:r w:rsidR="00FD51BD">
        <w:t xml:space="preserve"> </w:t>
      </w:r>
    </w:p>
    <w:p w14:paraId="6E65EBC9" w14:textId="63D3D55E" w:rsidR="00287972" w:rsidRDefault="00287972" w:rsidP="00FD51BD">
      <w:pPr>
        <w:pStyle w:val="Luettelokappale"/>
        <w:numPr>
          <w:ilvl w:val="0"/>
          <w:numId w:val="2"/>
        </w:numPr>
        <w:spacing w:after="480"/>
        <w:ind w:right="877"/>
      </w:pPr>
      <w:r>
        <w:t>Liikennöitsijöitä</w:t>
      </w:r>
      <w:r w:rsidR="00FD51BD">
        <w:t xml:space="preserve"> (taksi/linja-autopalvelut)</w:t>
      </w:r>
    </w:p>
    <w:p w14:paraId="50AD6D16" w14:textId="1A41AAFD" w:rsidR="009C3AE9" w:rsidRDefault="009C3AE9" w:rsidP="00FD51BD">
      <w:pPr>
        <w:pStyle w:val="Luettelokappale"/>
        <w:numPr>
          <w:ilvl w:val="0"/>
          <w:numId w:val="2"/>
        </w:numPr>
        <w:spacing w:after="480"/>
        <w:ind w:right="877"/>
      </w:pPr>
      <w:r>
        <w:t>Projektin päävetäjän palkkaus</w:t>
      </w:r>
    </w:p>
    <w:p w14:paraId="02E42BB4" w14:textId="2E212017" w:rsidR="00FD51BD" w:rsidRDefault="00241F5A" w:rsidP="00FD51BD">
      <w:pPr>
        <w:pStyle w:val="Luettelokappale"/>
        <w:numPr>
          <w:ilvl w:val="0"/>
          <w:numId w:val="2"/>
        </w:numPr>
        <w:spacing w:after="480"/>
        <w:ind w:right="877"/>
      </w:pPr>
      <w:r>
        <w:t>Kilosportin myyjäorganisaatiosta</w:t>
      </w:r>
      <w:r>
        <w:t xml:space="preserve"> t</w:t>
      </w:r>
      <w:r w:rsidR="009C3AE9">
        <w:t xml:space="preserve">yöpanos projektin vetäjän tueksi </w:t>
      </w:r>
    </w:p>
    <w:p w14:paraId="3279CAC9" w14:textId="4775F175" w:rsidR="00FD51BD" w:rsidRDefault="00FD51BD" w:rsidP="00FD51BD">
      <w:pPr>
        <w:pStyle w:val="Luettelokappale"/>
        <w:numPr>
          <w:ilvl w:val="0"/>
          <w:numId w:val="2"/>
        </w:numPr>
        <w:spacing w:after="480"/>
        <w:ind w:right="877"/>
      </w:pPr>
      <w:r>
        <w:t>Liikunnanohjaaj</w:t>
      </w:r>
      <w:r w:rsidR="009C3AE9">
        <w:t>at, kuntovalmentajat</w:t>
      </w:r>
      <w:r>
        <w:t xml:space="preserve"> ostopalveluina tai palkattuina henkilöinä</w:t>
      </w:r>
    </w:p>
    <w:p w14:paraId="081C4D25" w14:textId="3A334A9A" w:rsidR="00FD51BD" w:rsidRDefault="00FD51BD" w:rsidP="00FD51BD">
      <w:pPr>
        <w:pStyle w:val="Luettelokappale"/>
        <w:numPr>
          <w:ilvl w:val="0"/>
          <w:numId w:val="2"/>
        </w:numPr>
        <w:spacing w:after="480"/>
        <w:ind w:right="877"/>
      </w:pPr>
      <w:r>
        <w:t>Mahdollisesti kunnan kanssa</w:t>
      </w:r>
      <w:r w:rsidR="009C3AE9">
        <w:t xml:space="preserve"> </w:t>
      </w:r>
      <w:r>
        <w:t>yhteistyö erityisryhmien osalta</w:t>
      </w:r>
    </w:p>
    <w:p w14:paraId="1F08DC7B" w14:textId="77777777" w:rsidR="00172E01" w:rsidRDefault="00172E01" w:rsidP="00773145">
      <w:pPr>
        <w:spacing w:after="480"/>
        <w:ind w:left="1134" w:right="877"/>
      </w:pPr>
    </w:p>
    <w:p w14:paraId="22309CA9" w14:textId="17EE0F0E" w:rsidR="00172E01" w:rsidRDefault="00172E01" w:rsidP="00773145">
      <w:pPr>
        <w:spacing w:after="480"/>
        <w:ind w:left="1134" w:right="877"/>
      </w:pPr>
    </w:p>
    <w:p w14:paraId="22C456DE" w14:textId="77777777" w:rsidR="009C3AE9" w:rsidRDefault="009C3AE9" w:rsidP="00773145">
      <w:pPr>
        <w:spacing w:after="480"/>
        <w:ind w:left="1134" w:right="877"/>
      </w:pPr>
    </w:p>
    <w:p w14:paraId="0A139825" w14:textId="776E5E1F" w:rsidR="00773145" w:rsidRDefault="00773145" w:rsidP="00773145">
      <w:pPr>
        <w:spacing w:after="480"/>
        <w:ind w:left="1134" w:right="877"/>
      </w:pPr>
      <w:r>
        <w:lastRenderedPageBreak/>
        <w:t>Luodaan oma portaali palvelulle. Hyödynnetään olemassa olevia Kilosportin palveluita. Portaalista varataan</w:t>
      </w:r>
    </w:p>
    <w:p w14:paraId="04FC64BD" w14:textId="51BB0AE3" w:rsidR="00773145" w:rsidRDefault="00172E01" w:rsidP="00773145">
      <w:pPr>
        <w:pStyle w:val="Luettelokappale"/>
        <w:numPr>
          <w:ilvl w:val="0"/>
          <w:numId w:val="3"/>
        </w:numPr>
        <w:spacing w:after="480"/>
        <w:ind w:right="877"/>
      </w:pPr>
      <w:r>
        <w:t>H</w:t>
      </w:r>
      <w:r w:rsidR="00773145">
        <w:t xml:space="preserve">aluttu liikuntapalvelu: </w:t>
      </w:r>
      <w:r>
        <w:br/>
        <w:t>S</w:t>
      </w:r>
      <w:r w:rsidR="00773145">
        <w:t xml:space="preserve">isäpalloilulajit (sulkapallo, salibandy, </w:t>
      </w:r>
      <w:proofErr w:type="spellStart"/>
      <w:r w:rsidR="00773145">
        <w:t>padel</w:t>
      </w:r>
      <w:proofErr w:type="spellEnd"/>
      <w:r w:rsidR="00773145">
        <w:t>)</w:t>
      </w:r>
      <w:r>
        <w:br/>
        <w:t>K</w:t>
      </w:r>
      <w:r w:rsidR="00773145">
        <w:t>untosali / ryhmäliikuntapalvelut (kuntosaliharjoittelu, liikuntatestit, ryhmäliikuntatunnit)</w:t>
      </w:r>
      <w:r>
        <w:br/>
        <w:t>U</w:t>
      </w:r>
      <w:r w:rsidR="00773145">
        <w:t xml:space="preserve">lkoliikuntapalvelut (kävely, juoksu, </w:t>
      </w:r>
      <w:r>
        <w:t xml:space="preserve">ulkolajit, </w:t>
      </w:r>
      <w:r w:rsidR="00773145">
        <w:t>ulkoharjoittelu välineillä</w:t>
      </w:r>
      <w:r w:rsidR="00241F5A">
        <w:t xml:space="preserve"> myös muualla kuin Kilosportin tiloissa</w:t>
      </w:r>
      <w:r w:rsidR="00773145">
        <w:t>)</w:t>
      </w:r>
    </w:p>
    <w:p w14:paraId="6DFF2697" w14:textId="6147BF3E" w:rsidR="00773145" w:rsidRDefault="00773145" w:rsidP="00773145">
      <w:pPr>
        <w:pStyle w:val="Luettelokappale"/>
        <w:numPr>
          <w:ilvl w:val="0"/>
          <w:numId w:val="3"/>
        </w:numPr>
        <w:spacing w:after="480"/>
        <w:ind w:right="877"/>
      </w:pPr>
      <w:r>
        <w:t>Ohjaajatarve ja toiveet</w:t>
      </w:r>
    </w:p>
    <w:p w14:paraId="482B92D6" w14:textId="76C403CF" w:rsidR="00657413" w:rsidRDefault="00773145" w:rsidP="00657413">
      <w:pPr>
        <w:pStyle w:val="Luettelokappale"/>
        <w:numPr>
          <w:ilvl w:val="0"/>
          <w:numId w:val="3"/>
        </w:numPr>
        <w:spacing w:after="480"/>
        <w:ind w:right="877"/>
      </w:pPr>
      <w:r>
        <w:t>Kuljetustarve (henkilömäärä ja noutopaikka)</w:t>
      </w:r>
    </w:p>
    <w:p w14:paraId="43656005" w14:textId="56F7AAD3" w:rsidR="00657413" w:rsidRDefault="00657413" w:rsidP="00657413">
      <w:pPr>
        <w:spacing w:after="480"/>
        <w:ind w:left="720" w:right="877"/>
      </w:pPr>
      <w:r>
        <w:t>Toiminnan alussa annetaan kaikenkokoisille ryhmille etenkin erityisryhmille mahdollisuus liikuntaelämyksiin, mukavaan hetkeen irti arjesta</w:t>
      </w:r>
      <w:r w:rsidR="00241F5A">
        <w:t xml:space="preserve"> ja </w:t>
      </w:r>
      <w:r>
        <w:t>kivaa yhdessäoloa.</w:t>
      </w:r>
    </w:p>
    <w:p w14:paraId="64EC2661" w14:textId="1BBF0D42" w:rsidR="00C33872" w:rsidRDefault="00657413" w:rsidP="009C3AE9">
      <w:pPr>
        <w:spacing w:after="480"/>
        <w:ind w:left="720" w:right="877"/>
      </w:pPr>
      <w:r>
        <w:t>Palvelun hinta olisi alussa minimaalinen tai jopa ilmainen</w:t>
      </w:r>
      <w:r w:rsidR="009C3AE9">
        <w:t xml:space="preserve"> erityisryhmille</w:t>
      </w:r>
      <w:r>
        <w:t>.</w:t>
      </w:r>
      <w:r w:rsidR="009C3AE9">
        <w:br/>
      </w:r>
      <w:r>
        <w:t xml:space="preserve">Toiminnan kehittyessä tavoitteena saada mukaan muita yrityksiä ja yhteistyökumppaneita, jotka mahdollistaisivat </w:t>
      </w:r>
      <w:r w:rsidR="00FE4724">
        <w:t xml:space="preserve">edelleen </w:t>
      </w:r>
      <w:r>
        <w:t xml:space="preserve">edullisen hinnan. </w:t>
      </w:r>
    </w:p>
    <w:p w14:paraId="107004F2" w14:textId="77777777" w:rsidR="009C3AE9" w:rsidRDefault="009C3AE9" w:rsidP="009C3AE9">
      <w:pPr>
        <w:spacing w:after="480"/>
        <w:ind w:left="720" w:right="877"/>
      </w:pPr>
    </w:p>
    <w:p w14:paraId="74C4F715" w14:textId="614540C3" w:rsidR="00C33872" w:rsidRDefault="00C33872" w:rsidP="00C31F5B">
      <w:pPr>
        <w:spacing w:after="480"/>
        <w:ind w:left="1134" w:right="877"/>
      </w:pPr>
    </w:p>
    <w:p w14:paraId="38D268EF" w14:textId="7B106878" w:rsidR="009C3AE9" w:rsidRDefault="009C3AE9" w:rsidP="00C31F5B">
      <w:pPr>
        <w:spacing w:after="480"/>
        <w:ind w:left="1134" w:right="877"/>
      </w:pPr>
    </w:p>
    <w:p w14:paraId="3F84C705" w14:textId="77777777" w:rsidR="009C3AE9" w:rsidRDefault="009C3AE9" w:rsidP="00C31F5B">
      <w:pPr>
        <w:spacing w:after="480"/>
        <w:ind w:left="1134" w:right="877"/>
      </w:pPr>
    </w:p>
    <w:p w14:paraId="337B6BE3" w14:textId="77777777" w:rsidR="00C33872" w:rsidRDefault="00C33872" w:rsidP="00C31F5B">
      <w:pPr>
        <w:spacing w:after="480"/>
        <w:ind w:left="1134" w:right="877"/>
      </w:pPr>
    </w:p>
    <w:p w14:paraId="15E6DCA3" w14:textId="0B6C5A45" w:rsidR="009C3AE9" w:rsidRDefault="009C3AE9" w:rsidP="00C31F5B">
      <w:pPr>
        <w:spacing w:after="480"/>
        <w:ind w:left="1134" w:right="877"/>
      </w:pPr>
    </w:p>
    <w:p w14:paraId="56CFD2DF" w14:textId="77777777" w:rsidR="00FE4724" w:rsidRDefault="00FE4724" w:rsidP="00C31F5B">
      <w:pPr>
        <w:spacing w:after="480"/>
        <w:ind w:left="1134" w:right="877"/>
      </w:pPr>
    </w:p>
    <w:p w14:paraId="221E6C2C" w14:textId="5D5317A5" w:rsidR="00C31F5B" w:rsidRDefault="00C31F5B" w:rsidP="00C31F5B">
      <w:pPr>
        <w:spacing w:after="480"/>
        <w:ind w:left="1134" w:right="877"/>
      </w:pPr>
      <w:r>
        <w:lastRenderedPageBreak/>
        <w:t>Nettiportaalin rakentaminen</w:t>
      </w:r>
      <w:r>
        <w:tab/>
      </w:r>
      <w:r>
        <w:tab/>
      </w:r>
      <w:r w:rsidR="009C3AE9">
        <w:tab/>
      </w:r>
      <w:r w:rsidR="00C81191">
        <w:t>3</w:t>
      </w:r>
      <w:r>
        <w:t>000 €</w:t>
      </w:r>
      <w:r>
        <w:br/>
      </w:r>
      <w:r w:rsidRPr="00C81191">
        <w:rPr>
          <w:i/>
          <w:iCs/>
          <w:sz w:val="20"/>
          <w:szCs w:val="20"/>
        </w:rPr>
        <w:t>sivustojen kehitys</w:t>
      </w:r>
      <w:r w:rsidR="009C3AE9">
        <w:rPr>
          <w:i/>
          <w:iCs/>
          <w:sz w:val="20"/>
          <w:szCs w:val="20"/>
        </w:rPr>
        <w:t xml:space="preserve"> ja ylläpito</w:t>
      </w:r>
    </w:p>
    <w:p w14:paraId="7C1590F8" w14:textId="57BF003D" w:rsidR="00C31F5B" w:rsidRDefault="00C31F5B" w:rsidP="00C31F5B">
      <w:pPr>
        <w:spacing w:after="480"/>
        <w:ind w:left="1134" w:right="877"/>
      </w:pPr>
      <w:r>
        <w:t>Materiaalien laadinta ja suunnittelu</w:t>
      </w:r>
      <w:r>
        <w:tab/>
      </w:r>
      <w:r w:rsidR="009C3AE9">
        <w:tab/>
      </w:r>
      <w:r>
        <w:t>2000 €</w:t>
      </w:r>
    </w:p>
    <w:p w14:paraId="39C64E40" w14:textId="55790232" w:rsidR="004B29F2" w:rsidRDefault="004B29F2" w:rsidP="00C31F5B">
      <w:pPr>
        <w:spacing w:after="480"/>
        <w:ind w:left="1134" w:right="877"/>
      </w:pPr>
      <w:r>
        <w:t>Rekrytointiprosessi</w:t>
      </w:r>
      <w:r>
        <w:tab/>
      </w:r>
      <w:r>
        <w:tab/>
      </w:r>
      <w:r>
        <w:tab/>
      </w:r>
      <w:r w:rsidR="009C3AE9">
        <w:tab/>
      </w:r>
      <w:r>
        <w:t>2000 €</w:t>
      </w:r>
    </w:p>
    <w:p w14:paraId="133B7843" w14:textId="1E56106F" w:rsidR="00A53169" w:rsidRPr="00A53169" w:rsidRDefault="00A53169" w:rsidP="00A53169">
      <w:pPr>
        <w:spacing w:after="480"/>
        <w:ind w:left="1134" w:right="877"/>
      </w:pPr>
      <w:r w:rsidRPr="00A53169">
        <w:t>Kouluttautuminen, koulutusmateriaali</w:t>
      </w:r>
      <w:r w:rsidRPr="00A53169">
        <w:tab/>
      </w:r>
      <w:r w:rsidR="009C3AE9">
        <w:tab/>
      </w:r>
      <w:r w:rsidRPr="00A53169">
        <w:t>1000 €</w:t>
      </w:r>
    </w:p>
    <w:p w14:paraId="64D4748A" w14:textId="1EACD71A" w:rsidR="00C81191" w:rsidRDefault="00C81191" w:rsidP="00C81191">
      <w:pPr>
        <w:spacing w:after="480"/>
        <w:ind w:left="1134" w:right="877"/>
      </w:pPr>
      <w:r>
        <w:t>Projektin vetäjän palkkaus</w:t>
      </w:r>
      <w:r>
        <w:tab/>
      </w:r>
      <w:r>
        <w:tab/>
      </w:r>
      <w:r w:rsidR="009C3AE9">
        <w:tab/>
      </w:r>
      <w:r>
        <w:t>2500 € / kk</w:t>
      </w:r>
      <w:r>
        <w:br/>
      </w:r>
      <w:r w:rsidR="00A53169">
        <w:rPr>
          <w:i/>
          <w:iCs/>
          <w:sz w:val="20"/>
          <w:szCs w:val="20"/>
        </w:rPr>
        <w:t>Palvelun</w:t>
      </w:r>
      <w:r w:rsidRPr="00C81191">
        <w:rPr>
          <w:i/>
          <w:iCs/>
          <w:sz w:val="20"/>
          <w:szCs w:val="20"/>
        </w:rPr>
        <w:t xml:space="preserve"> kehittäminen, </w:t>
      </w:r>
      <w:r w:rsidR="00A53169">
        <w:rPr>
          <w:i/>
          <w:iCs/>
          <w:sz w:val="20"/>
          <w:szCs w:val="20"/>
        </w:rPr>
        <w:t>toiminta palveluntuottajien ja yhteistyökumppanien kanssa,</w:t>
      </w:r>
      <w:r w:rsidRPr="00C81191">
        <w:rPr>
          <w:i/>
          <w:iCs/>
          <w:sz w:val="20"/>
          <w:szCs w:val="20"/>
        </w:rPr>
        <w:t xml:space="preserve"> verkostoituminen, asiakaskontaktien haku</w:t>
      </w:r>
    </w:p>
    <w:p w14:paraId="41F37F36" w14:textId="59B5B1DF" w:rsidR="00C81191" w:rsidRDefault="00C81191" w:rsidP="00C81191">
      <w:pPr>
        <w:spacing w:after="480"/>
        <w:ind w:left="1134" w:right="877"/>
      </w:pPr>
      <w:r>
        <w:t>Liikunnanohjaajan / ohjaajien palkkaus</w:t>
      </w:r>
      <w:r>
        <w:tab/>
      </w:r>
      <w:r w:rsidR="009C3AE9">
        <w:tab/>
      </w:r>
      <w:r>
        <w:t>1500 € / kk</w:t>
      </w:r>
      <w:r w:rsidR="001E39CA">
        <w:t xml:space="preserve"> / hlö</w:t>
      </w:r>
      <w:r>
        <w:br/>
      </w:r>
      <w:r w:rsidRPr="00C81191">
        <w:rPr>
          <w:i/>
          <w:iCs/>
          <w:sz w:val="20"/>
          <w:szCs w:val="20"/>
        </w:rPr>
        <w:t>Osa-aikaisuus</w:t>
      </w:r>
      <w:r>
        <w:rPr>
          <w:i/>
          <w:iCs/>
          <w:sz w:val="20"/>
          <w:szCs w:val="20"/>
        </w:rPr>
        <w:t>. Tarve myynnin mukaan.</w:t>
      </w:r>
      <w:r w:rsidR="00A53169">
        <w:rPr>
          <w:i/>
          <w:iCs/>
          <w:sz w:val="20"/>
          <w:szCs w:val="20"/>
        </w:rPr>
        <w:t xml:space="preserve"> Mahdollinen osallistuminen myyntiin.</w:t>
      </w:r>
    </w:p>
    <w:p w14:paraId="33499B82" w14:textId="0317154E" w:rsidR="00C81191" w:rsidRDefault="00C81191" w:rsidP="00C81191">
      <w:pPr>
        <w:spacing w:after="480"/>
        <w:ind w:left="1134" w:right="877"/>
        <w:rPr>
          <w:i/>
          <w:iCs/>
          <w:sz w:val="20"/>
          <w:szCs w:val="20"/>
        </w:rPr>
      </w:pPr>
      <w:r>
        <w:t>Kilosportin henkilökunnan työpanos</w:t>
      </w:r>
      <w:r>
        <w:tab/>
      </w:r>
      <w:r w:rsidR="009C3AE9">
        <w:tab/>
      </w:r>
      <w:r>
        <w:t>1000 € / kk</w:t>
      </w:r>
      <w:r>
        <w:br/>
      </w:r>
      <w:r>
        <w:rPr>
          <w:i/>
          <w:iCs/>
          <w:sz w:val="20"/>
          <w:szCs w:val="20"/>
        </w:rPr>
        <w:t xml:space="preserve">Olemassa olevan henkilökunnan perehtyminen ja </w:t>
      </w:r>
      <w:r w:rsidR="00A53169">
        <w:rPr>
          <w:i/>
          <w:iCs/>
          <w:sz w:val="20"/>
          <w:szCs w:val="20"/>
        </w:rPr>
        <w:t>työpanos.</w:t>
      </w:r>
    </w:p>
    <w:p w14:paraId="65BF3B7B" w14:textId="2798F12F" w:rsidR="00C33872" w:rsidRPr="00A53169" w:rsidRDefault="00A53169" w:rsidP="00C81191">
      <w:pPr>
        <w:spacing w:after="480"/>
        <w:ind w:left="1134" w:right="877"/>
        <w:rPr>
          <w:color w:val="1C6194" w:themeColor="accent6" w:themeShade="BF"/>
          <w:u w:val="single"/>
        </w:rPr>
      </w:pPr>
      <w:r w:rsidRPr="00A53169">
        <w:rPr>
          <w:color w:val="1C6194" w:themeColor="accent6" w:themeShade="BF"/>
        </w:rPr>
        <w:tab/>
      </w:r>
      <w:r w:rsidRPr="00A53169">
        <w:rPr>
          <w:color w:val="1C6194" w:themeColor="accent6" w:themeShade="BF"/>
        </w:rPr>
        <w:tab/>
      </w:r>
      <w:r w:rsidRPr="00A53169">
        <w:rPr>
          <w:color w:val="1C6194" w:themeColor="accent6" w:themeShade="BF"/>
          <w:u w:val="single"/>
        </w:rPr>
        <w:t>6 kuukautta</w:t>
      </w:r>
      <w:r w:rsidRPr="00A53169">
        <w:rPr>
          <w:color w:val="1C6194" w:themeColor="accent6" w:themeShade="BF"/>
          <w:u w:val="single"/>
        </w:rPr>
        <w:tab/>
      </w:r>
      <w:r w:rsidRPr="00A53169">
        <w:rPr>
          <w:color w:val="1C6194" w:themeColor="accent6" w:themeShade="BF"/>
          <w:u w:val="single"/>
        </w:rPr>
        <w:tab/>
      </w:r>
      <w:r w:rsidRPr="00A53169">
        <w:rPr>
          <w:color w:val="1C6194" w:themeColor="accent6" w:themeShade="BF"/>
          <w:u w:val="single"/>
        </w:rPr>
        <w:tab/>
      </w:r>
      <w:r w:rsidR="009C3AE9">
        <w:rPr>
          <w:color w:val="1C6194" w:themeColor="accent6" w:themeShade="BF"/>
          <w:u w:val="single"/>
        </w:rPr>
        <w:tab/>
      </w:r>
      <w:r w:rsidRPr="00A53169">
        <w:rPr>
          <w:color w:val="1C6194" w:themeColor="accent6" w:themeShade="BF"/>
          <w:u w:val="single"/>
        </w:rPr>
        <w:t>38 000 €</w:t>
      </w:r>
    </w:p>
    <w:p w14:paraId="09E3F089" w14:textId="3169531F" w:rsidR="00A53169" w:rsidRPr="00A53169" w:rsidRDefault="00A53169" w:rsidP="00C81191">
      <w:pPr>
        <w:spacing w:after="480"/>
        <w:ind w:left="1134" w:right="877"/>
        <w:rPr>
          <w:color w:val="1C6194" w:themeColor="accent6" w:themeShade="BF"/>
          <w:u w:val="single"/>
        </w:rPr>
      </w:pPr>
      <w:r w:rsidRPr="00A53169">
        <w:rPr>
          <w:color w:val="1C6194" w:themeColor="accent6" w:themeShade="BF"/>
        </w:rPr>
        <w:tab/>
      </w:r>
      <w:r w:rsidRPr="00A53169">
        <w:rPr>
          <w:color w:val="1C6194" w:themeColor="accent6" w:themeShade="BF"/>
        </w:rPr>
        <w:tab/>
      </w:r>
      <w:r w:rsidRPr="00A53169">
        <w:rPr>
          <w:color w:val="1C6194" w:themeColor="accent6" w:themeShade="BF"/>
          <w:u w:val="single"/>
        </w:rPr>
        <w:t>12 kuukautta</w:t>
      </w:r>
      <w:r w:rsidRPr="00A53169">
        <w:rPr>
          <w:color w:val="1C6194" w:themeColor="accent6" w:themeShade="BF"/>
          <w:u w:val="single"/>
        </w:rPr>
        <w:tab/>
      </w:r>
      <w:r w:rsidRPr="00A53169">
        <w:rPr>
          <w:color w:val="1C6194" w:themeColor="accent6" w:themeShade="BF"/>
          <w:u w:val="single"/>
        </w:rPr>
        <w:tab/>
      </w:r>
      <w:r w:rsidRPr="00A53169">
        <w:rPr>
          <w:color w:val="1C6194" w:themeColor="accent6" w:themeShade="BF"/>
          <w:u w:val="single"/>
        </w:rPr>
        <w:tab/>
      </w:r>
      <w:r w:rsidR="009C3AE9">
        <w:rPr>
          <w:color w:val="1C6194" w:themeColor="accent6" w:themeShade="BF"/>
          <w:u w:val="single"/>
        </w:rPr>
        <w:tab/>
      </w:r>
      <w:r w:rsidRPr="00A53169">
        <w:rPr>
          <w:color w:val="1C6194" w:themeColor="accent6" w:themeShade="BF"/>
          <w:u w:val="single"/>
        </w:rPr>
        <w:t>68 000 €</w:t>
      </w:r>
    </w:p>
    <w:p w14:paraId="5D845B2C" w14:textId="7DD98BA0" w:rsidR="005F7394" w:rsidRDefault="005F7394" w:rsidP="005F7394">
      <w:pPr>
        <w:spacing w:after="480"/>
        <w:ind w:left="1134" w:right="877"/>
        <w:rPr>
          <w:i/>
          <w:iCs/>
          <w:sz w:val="20"/>
          <w:szCs w:val="20"/>
        </w:rPr>
      </w:pPr>
      <w:r>
        <w:t>Muita kuluja</w:t>
      </w:r>
      <w:r>
        <w:br/>
        <w:t>Erityisryhmien tarpeet</w:t>
      </w:r>
      <w:r>
        <w:tab/>
      </w:r>
      <w:r>
        <w:tab/>
      </w:r>
      <w:r>
        <w:tab/>
      </w:r>
      <w:r w:rsidR="009C3AE9">
        <w:tab/>
      </w:r>
      <w:r>
        <w:t>5000 €</w:t>
      </w:r>
      <w:r>
        <w:br/>
      </w:r>
      <w:r w:rsidRPr="005F7394">
        <w:rPr>
          <w:i/>
          <w:iCs/>
          <w:sz w:val="20"/>
          <w:szCs w:val="20"/>
        </w:rPr>
        <w:t xml:space="preserve">mm tilojen päivitys </w:t>
      </w:r>
      <w:proofErr w:type="spellStart"/>
      <w:r w:rsidRPr="005F7394">
        <w:rPr>
          <w:i/>
          <w:iCs/>
          <w:sz w:val="20"/>
          <w:szCs w:val="20"/>
        </w:rPr>
        <w:t>esim</w:t>
      </w:r>
      <w:proofErr w:type="spellEnd"/>
      <w:r w:rsidRPr="005F7394">
        <w:rPr>
          <w:i/>
          <w:iCs/>
          <w:sz w:val="20"/>
          <w:szCs w:val="20"/>
        </w:rPr>
        <w:t xml:space="preserve"> liikuntavammaisten tarpeet huomioiden</w:t>
      </w:r>
      <w:r>
        <w:br/>
        <w:t>Liikuntavälineiden päivitys</w:t>
      </w:r>
      <w:r>
        <w:tab/>
      </w:r>
      <w:r>
        <w:tab/>
      </w:r>
      <w:r w:rsidR="009C3AE9">
        <w:tab/>
      </w:r>
      <w:r>
        <w:t>5000 €</w:t>
      </w:r>
      <w:r>
        <w:br/>
      </w:r>
      <w:r w:rsidRPr="005F7394">
        <w:rPr>
          <w:i/>
          <w:iCs/>
          <w:sz w:val="20"/>
          <w:szCs w:val="20"/>
        </w:rPr>
        <w:t>erikoisvälineitä rajoitteellisille</w:t>
      </w:r>
      <w:r w:rsidRPr="005F7394">
        <w:rPr>
          <w:i/>
          <w:iCs/>
          <w:sz w:val="20"/>
          <w:szCs w:val="20"/>
        </w:rPr>
        <w:tab/>
      </w:r>
    </w:p>
    <w:p w14:paraId="1DCE786E" w14:textId="14EEDED1" w:rsidR="00FE4724" w:rsidRDefault="00FE4724" w:rsidP="005F7394">
      <w:pPr>
        <w:spacing w:after="480"/>
        <w:ind w:left="1134" w:right="877"/>
      </w:pPr>
    </w:p>
    <w:p w14:paraId="2AE6BD03" w14:textId="70EDE1B2" w:rsidR="00FE4724" w:rsidRDefault="00FE4724" w:rsidP="005F7394">
      <w:pPr>
        <w:spacing w:after="480"/>
        <w:ind w:left="1134" w:right="877"/>
      </w:pPr>
    </w:p>
    <w:p w14:paraId="7DC55040" w14:textId="4F6E3C94" w:rsidR="000E3EBC" w:rsidRDefault="000E3EBC" w:rsidP="000E3EBC">
      <w:pPr>
        <w:spacing w:after="480"/>
        <w:ind w:left="1134" w:right="877"/>
      </w:pPr>
      <w:r>
        <w:lastRenderedPageBreak/>
        <w:t>Laskelmaesimerkki palveluista</w:t>
      </w:r>
      <w:r>
        <w:br/>
        <w:t>Tuloksessa ei huomioitu mahdollisia yhteistyökumppaneita eikä projektin vetäjän osuutta.</w:t>
      </w:r>
    </w:p>
    <w:tbl>
      <w:tblPr>
        <w:tblW w:w="9060" w:type="dxa"/>
        <w:tblInd w:w="13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0"/>
        <w:gridCol w:w="1280"/>
        <w:gridCol w:w="1280"/>
        <w:gridCol w:w="1280"/>
        <w:gridCol w:w="560"/>
        <w:gridCol w:w="960"/>
        <w:gridCol w:w="960"/>
        <w:gridCol w:w="960"/>
      </w:tblGrid>
      <w:tr w:rsidR="000E3EBC" w:rsidRPr="000E3EBC" w14:paraId="47FCA67E" w14:textId="77777777" w:rsidTr="000E3EBC">
        <w:trPr>
          <w:trHeight w:val="576"/>
        </w:trPr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511315" w14:textId="77777777" w:rsidR="000E3EBC" w:rsidRPr="000E3EBC" w:rsidRDefault="000E3EBC" w:rsidP="000E3EB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i-FI"/>
              </w:rPr>
            </w:pPr>
            <w:r w:rsidRPr="000E3EB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i-FI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56075D" w14:textId="77777777" w:rsidR="000E3EBC" w:rsidRPr="000E3EBC" w:rsidRDefault="000E3EBC" w:rsidP="000E3EB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i-FI"/>
              </w:rPr>
            </w:pPr>
            <w:r w:rsidRPr="000E3EB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i-FI"/>
              </w:rPr>
              <w:t>Ryhmäkoko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65427E" w14:textId="77777777" w:rsidR="000E3EBC" w:rsidRPr="000E3EBC" w:rsidRDefault="000E3EBC" w:rsidP="000E3EB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i-FI"/>
              </w:rPr>
            </w:pPr>
            <w:r w:rsidRPr="000E3EB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i-FI"/>
              </w:rPr>
              <w:t>Hinta / hlö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B4AF17" w14:textId="77777777" w:rsidR="000E3EBC" w:rsidRPr="000E3EBC" w:rsidRDefault="000E3EBC" w:rsidP="000E3EB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i-FI"/>
              </w:rPr>
            </w:pPr>
            <w:r w:rsidRPr="000E3EB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i-FI"/>
              </w:rPr>
              <w:t>Hinta yhteensä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AE04F6" w14:textId="77777777" w:rsidR="000E3EBC" w:rsidRPr="000E3EBC" w:rsidRDefault="000E3EBC" w:rsidP="000E3EB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</w:pPr>
            <w:r w:rsidRPr="000E3EB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0111A8" w14:textId="77777777" w:rsidR="000E3EBC" w:rsidRPr="000E3EBC" w:rsidRDefault="000E3EBC" w:rsidP="000E3EB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</w:pPr>
            <w:r w:rsidRPr="000E3EB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  <w:t>Ohjaaja-palkkio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0F2E06" w14:textId="77777777" w:rsidR="000E3EBC" w:rsidRPr="000E3EBC" w:rsidRDefault="000E3EBC" w:rsidP="000E3EB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</w:pPr>
            <w:r w:rsidRPr="000E3EB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  <w:t>Kuljetus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658DC5" w14:textId="77777777" w:rsidR="000E3EBC" w:rsidRPr="000E3EBC" w:rsidRDefault="000E3EBC" w:rsidP="000E3EB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i-FI"/>
              </w:rPr>
            </w:pPr>
            <w:r w:rsidRPr="000E3EB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i-FI"/>
              </w:rPr>
              <w:t>Tulos</w:t>
            </w:r>
          </w:p>
        </w:tc>
      </w:tr>
      <w:tr w:rsidR="000E3EBC" w:rsidRPr="000E3EBC" w14:paraId="3F318EA2" w14:textId="77777777" w:rsidTr="000E3EBC">
        <w:trPr>
          <w:trHeight w:val="288"/>
        </w:trPr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8C0737" w14:textId="77777777" w:rsidR="000E3EBC" w:rsidRPr="000E3EBC" w:rsidRDefault="000E3EBC" w:rsidP="000E3EBC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i-FI"/>
              </w:rPr>
            </w:pPr>
            <w:r w:rsidRPr="000E3EB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i-FI"/>
              </w:rPr>
              <w:t>1h 1 ohjaaja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FDA1D9" w14:textId="77777777" w:rsidR="000E3EBC" w:rsidRPr="000E3EBC" w:rsidRDefault="000E3EBC" w:rsidP="000E3EB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</w:pPr>
            <w:r w:rsidRPr="000E3EB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36C5A4" w14:textId="77777777" w:rsidR="000E3EBC" w:rsidRPr="000E3EBC" w:rsidRDefault="000E3EBC" w:rsidP="000E3EB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</w:pPr>
            <w:r w:rsidRPr="000E3EB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  <w:t>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490D2D" w14:textId="77777777" w:rsidR="000E3EBC" w:rsidRPr="000E3EBC" w:rsidRDefault="000E3EBC" w:rsidP="000E3EB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</w:pPr>
            <w:r w:rsidRPr="000E3EB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  <w:t>150,00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8B6711" w14:textId="77777777" w:rsidR="000E3EBC" w:rsidRPr="000E3EBC" w:rsidRDefault="000E3EBC" w:rsidP="000E3EB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</w:pPr>
            <w:r w:rsidRPr="000E3EB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FDCA59" w14:textId="77777777" w:rsidR="000E3EBC" w:rsidRPr="000E3EBC" w:rsidRDefault="000E3EBC" w:rsidP="000E3EB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</w:pPr>
            <w:r w:rsidRPr="000E3EB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  <w:t>40,00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4883A3" w14:textId="77777777" w:rsidR="000E3EBC" w:rsidRPr="000E3EBC" w:rsidRDefault="000E3EBC" w:rsidP="000E3EB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</w:pPr>
            <w:r w:rsidRPr="000E3EB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  <w:t>40,00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EECCC0" w14:textId="77777777" w:rsidR="000E3EBC" w:rsidRPr="000E3EBC" w:rsidRDefault="000E3EBC" w:rsidP="000E3EB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</w:pPr>
            <w:r w:rsidRPr="000E3EB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  <w:t>70,00</w:t>
            </w:r>
          </w:p>
        </w:tc>
      </w:tr>
      <w:tr w:rsidR="000E3EBC" w:rsidRPr="000E3EBC" w14:paraId="3CFFEC3F" w14:textId="77777777" w:rsidTr="000E3EBC">
        <w:trPr>
          <w:trHeight w:val="288"/>
        </w:trPr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39AF1F" w14:textId="77777777" w:rsidR="000E3EBC" w:rsidRPr="000E3EBC" w:rsidRDefault="000E3EBC" w:rsidP="000E3EBC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i-FI"/>
              </w:rPr>
            </w:pPr>
            <w:r w:rsidRPr="000E3EB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i-FI"/>
              </w:rPr>
              <w:t>1,5h 1 ohjaaja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002309" w14:textId="77777777" w:rsidR="000E3EBC" w:rsidRPr="000E3EBC" w:rsidRDefault="000E3EBC" w:rsidP="000E3EB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</w:pPr>
            <w:r w:rsidRPr="000E3EB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  <w:t>10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4CE3F6" w14:textId="77777777" w:rsidR="000E3EBC" w:rsidRPr="000E3EBC" w:rsidRDefault="000E3EBC" w:rsidP="000E3EB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</w:pPr>
            <w:r w:rsidRPr="000E3EB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  <w:t>20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D25074" w14:textId="77777777" w:rsidR="000E3EBC" w:rsidRPr="000E3EBC" w:rsidRDefault="000E3EBC" w:rsidP="000E3EB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</w:pPr>
            <w:r w:rsidRPr="000E3EB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  <w:t>200,00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651DD2" w14:textId="77777777" w:rsidR="000E3EBC" w:rsidRPr="000E3EBC" w:rsidRDefault="000E3EBC" w:rsidP="000E3EB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</w:pPr>
            <w:r w:rsidRPr="000E3EB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35FD86" w14:textId="77777777" w:rsidR="000E3EBC" w:rsidRPr="000E3EBC" w:rsidRDefault="000E3EBC" w:rsidP="000E3EB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</w:pPr>
            <w:r w:rsidRPr="000E3EB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  <w:t>60,00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4BB772" w14:textId="77777777" w:rsidR="000E3EBC" w:rsidRPr="000E3EBC" w:rsidRDefault="000E3EBC" w:rsidP="000E3EB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</w:pPr>
            <w:r w:rsidRPr="000E3EB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  <w:t>40,00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C99257" w14:textId="77777777" w:rsidR="000E3EBC" w:rsidRPr="000E3EBC" w:rsidRDefault="000E3EBC" w:rsidP="000E3EB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</w:pPr>
            <w:r w:rsidRPr="000E3EB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  <w:t>100,00</w:t>
            </w:r>
          </w:p>
        </w:tc>
      </w:tr>
      <w:tr w:rsidR="000E3EBC" w:rsidRPr="000E3EBC" w14:paraId="59BA2DBB" w14:textId="77777777" w:rsidTr="000E3EBC">
        <w:trPr>
          <w:trHeight w:val="288"/>
        </w:trPr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170228" w14:textId="77777777" w:rsidR="000E3EBC" w:rsidRPr="000E3EBC" w:rsidRDefault="000E3EBC" w:rsidP="000E3EBC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i-FI"/>
              </w:rPr>
            </w:pPr>
            <w:r w:rsidRPr="000E3EB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i-FI"/>
              </w:rPr>
              <w:t>2h 1 ohjaaja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BA8722" w14:textId="77777777" w:rsidR="000E3EBC" w:rsidRPr="000E3EBC" w:rsidRDefault="000E3EBC" w:rsidP="000E3EB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</w:pPr>
            <w:r w:rsidRPr="000E3EB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DEEB95" w14:textId="77777777" w:rsidR="000E3EBC" w:rsidRPr="000E3EBC" w:rsidRDefault="000E3EBC" w:rsidP="000E3EB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</w:pPr>
            <w:r w:rsidRPr="000E3EB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  <w:t>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0090DE" w14:textId="77777777" w:rsidR="000E3EBC" w:rsidRPr="000E3EBC" w:rsidRDefault="000E3EBC" w:rsidP="000E3EB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</w:pPr>
            <w:r w:rsidRPr="000E3EB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  <w:t>250,00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C2510B" w14:textId="77777777" w:rsidR="000E3EBC" w:rsidRPr="000E3EBC" w:rsidRDefault="000E3EBC" w:rsidP="000E3EB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</w:pPr>
            <w:r w:rsidRPr="000E3EB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ABD5E9" w14:textId="77777777" w:rsidR="000E3EBC" w:rsidRPr="000E3EBC" w:rsidRDefault="000E3EBC" w:rsidP="000E3EB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</w:pPr>
            <w:r w:rsidRPr="000E3EB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  <w:t>80,00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3A06FD" w14:textId="77777777" w:rsidR="000E3EBC" w:rsidRPr="000E3EBC" w:rsidRDefault="000E3EBC" w:rsidP="000E3EB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</w:pPr>
            <w:r w:rsidRPr="000E3EB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  <w:t>40,00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2AEC5C" w14:textId="77777777" w:rsidR="000E3EBC" w:rsidRPr="000E3EBC" w:rsidRDefault="000E3EBC" w:rsidP="000E3EB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</w:pPr>
            <w:r w:rsidRPr="000E3EB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  <w:t>130,00</w:t>
            </w:r>
          </w:p>
        </w:tc>
      </w:tr>
      <w:tr w:rsidR="000E3EBC" w:rsidRPr="000E3EBC" w14:paraId="054B8A05" w14:textId="77777777" w:rsidTr="000E3EBC">
        <w:trPr>
          <w:trHeight w:val="288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9547F" w14:textId="77777777" w:rsidR="000E3EBC" w:rsidRPr="000E3EBC" w:rsidRDefault="000E3EBC" w:rsidP="000E3EB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B65C1" w14:textId="77777777" w:rsidR="000E3EBC" w:rsidRPr="000E3EBC" w:rsidRDefault="000E3EBC" w:rsidP="000E3EB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B59E1" w14:textId="77777777" w:rsidR="000E3EBC" w:rsidRPr="000E3EBC" w:rsidRDefault="000E3EBC" w:rsidP="000E3E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3F27E" w14:textId="77777777" w:rsidR="000E3EBC" w:rsidRPr="000E3EBC" w:rsidRDefault="000E3EBC" w:rsidP="000E3E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A98E1" w14:textId="77777777" w:rsidR="000E3EBC" w:rsidRPr="000E3EBC" w:rsidRDefault="000E3EBC" w:rsidP="000E3E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79FB1" w14:textId="77777777" w:rsidR="000E3EBC" w:rsidRPr="000E3EBC" w:rsidRDefault="000E3EBC" w:rsidP="000E3E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62CBB" w14:textId="77777777" w:rsidR="000E3EBC" w:rsidRPr="000E3EBC" w:rsidRDefault="000E3EBC" w:rsidP="000E3E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EDD45" w14:textId="77777777" w:rsidR="000E3EBC" w:rsidRPr="000E3EBC" w:rsidRDefault="000E3EBC" w:rsidP="000E3E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0E3EBC" w:rsidRPr="000E3EBC" w14:paraId="35A520C4" w14:textId="77777777" w:rsidTr="000E3EBC">
        <w:trPr>
          <w:trHeight w:val="288"/>
        </w:trPr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FA8F4C" w14:textId="77777777" w:rsidR="000E3EBC" w:rsidRPr="000E3EBC" w:rsidRDefault="000E3EBC" w:rsidP="000E3EBC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i-FI"/>
              </w:rPr>
            </w:pPr>
            <w:r w:rsidRPr="000E3EB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i-FI"/>
              </w:rPr>
              <w:t>1h 2 ohjaajaa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583A43" w14:textId="77777777" w:rsidR="000E3EBC" w:rsidRPr="000E3EBC" w:rsidRDefault="000E3EBC" w:rsidP="000E3EB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</w:pPr>
            <w:r w:rsidRPr="000E3EB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  <w:t>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C00C81" w14:textId="77777777" w:rsidR="000E3EBC" w:rsidRPr="000E3EBC" w:rsidRDefault="000E3EBC" w:rsidP="000E3EB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</w:pPr>
            <w:r w:rsidRPr="000E3EB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  <w:t>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ACADD8" w14:textId="77777777" w:rsidR="000E3EBC" w:rsidRPr="000E3EBC" w:rsidRDefault="000E3EBC" w:rsidP="000E3EB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</w:pPr>
            <w:r w:rsidRPr="000E3EB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  <w:t>150,00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961068" w14:textId="77777777" w:rsidR="000E3EBC" w:rsidRPr="000E3EBC" w:rsidRDefault="000E3EBC" w:rsidP="000E3EB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</w:pPr>
            <w:r w:rsidRPr="000E3EB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0056ED" w14:textId="77777777" w:rsidR="000E3EBC" w:rsidRPr="000E3EBC" w:rsidRDefault="000E3EBC" w:rsidP="000E3EB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</w:pPr>
            <w:r w:rsidRPr="000E3EB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  <w:t>80,00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138037" w14:textId="77777777" w:rsidR="000E3EBC" w:rsidRPr="000E3EBC" w:rsidRDefault="000E3EBC" w:rsidP="000E3EB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</w:pPr>
            <w:r w:rsidRPr="000E3EB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  <w:t>80,00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2A87B5" w14:textId="77777777" w:rsidR="000E3EBC" w:rsidRPr="000E3EBC" w:rsidRDefault="000E3EBC" w:rsidP="000E3EB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</w:pPr>
            <w:r w:rsidRPr="000E3EB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  <w:t>-10,00</w:t>
            </w:r>
          </w:p>
        </w:tc>
      </w:tr>
      <w:tr w:rsidR="000E3EBC" w:rsidRPr="000E3EBC" w14:paraId="1A250B73" w14:textId="77777777" w:rsidTr="000E3EBC">
        <w:trPr>
          <w:trHeight w:val="288"/>
        </w:trPr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E6DC57" w14:textId="77777777" w:rsidR="000E3EBC" w:rsidRPr="000E3EBC" w:rsidRDefault="000E3EBC" w:rsidP="000E3EBC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i-FI"/>
              </w:rPr>
            </w:pPr>
            <w:r w:rsidRPr="000E3EB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i-FI"/>
              </w:rPr>
              <w:t>2h ei ohjaajaa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9FC6FB" w14:textId="77777777" w:rsidR="000E3EBC" w:rsidRPr="000E3EBC" w:rsidRDefault="000E3EBC" w:rsidP="000E3EB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</w:pPr>
            <w:r w:rsidRPr="000E3EB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  <w:t>20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A148B2" w14:textId="77777777" w:rsidR="000E3EBC" w:rsidRPr="000E3EBC" w:rsidRDefault="000E3EBC" w:rsidP="000E3EB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</w:pPr>
            <w:r w:rsidRPr="000E3EB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  <w:t>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6ED9BD" w14:textId="77777777" w:rsidR="000E3EBC" w:rsidRPr="000E3EBC" w:rsidRDefault="000E3EBC" w:rsidP="000E3EB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</w:pPr>
            <w:r w:rsidRPr="000E3EB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  <w:t>80,00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A3F1EA" w14:textId="77777777" w:rsidR="000E3EBC" w:rsidRPr="000E3EBC" w:rsidRDefault="000E3EBC" w:rsidP="000E3EB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</w:pPr>
            <w:r w:rsidRPr="000E3EB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847813" w14:textId="77777777" w:rsidR="000E3EBC" w:rsidRPr="000E3EBC" w:rsidRDefault="000E3EBC" w:rsidP="000E3EB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</w:pPr>
            <w:r w:rsidRPr="000E3EB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FF311F" w14:textId="77777777" w:rsidR="000E3EBC" w:rsidRPr="000E3EBC" w:rsidRDefault="000E3EBC" w:rsidP="000E3EB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</w:pPr>
            <w:r w:rsidRPr="000E3EB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  <w:t>80,00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0C18EC" w14:textId="77777777" w:rsidR="000E3EBC" w:rsidRPr="000E3EBC" w:rsidRDefault="000E3EBC" w:rsidP="000E3EB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</w:pPr>
            <w:r w:rsidRPr="000E3EB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  <w:t>0,00</w:t>
            </w:r>
          </w:p>
        </w:tc>
      </w:tr>
    </w:tbl>
    <w:p w14:paraId="440E0163" w14:textId="77777777" w:rsidR="000E3EBC" w:rsidRPr="006B01BD" w:rsidRDefault="000E3EBC" w:rsidP="005F7394">
      <w:pPr>
        <w:spacing w:after="480"/>
        <w:ind w:left="1134" w:right="877"/>
      </w:pPr>
    </w:p>
    <w:sectPr w:rsidR="000E3EBC" w:rsidRPr="006B01BD" w:rsidSect="009C3AE9">
      <w:headerReference w:type="default" r:id="rId11"/>
      <w:footerReference w:type="default" r:id="rId12"/>
      <w:pgSz w:w="11906" w:h="16838" w:code="9"/>
      <w:pgMar w:top="1701" w:right="335" w:bottom="510" w:left="397" w:header="425" w:footer="9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5FE992" w14:textId="77777777" w:rsidR="000E3EBC" w:rsidRDefault="000E3EBC" w:rsidP="00376205">
      <w:r>
        <w:separator/>
      </w:r>
    </w:p>
  </w:endnote>
  <w:endnote w:type="continuationSeparator" w:id="0">
    <w:p w14:paraId="73D1B45A" w14:textId="77777777" w:rsidR="000E3EBC" w:rsidRDefault="000E3EBC" w:rsidP="00376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ulukkoRuudukko"/>
      <w:tblW w:w="114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625"/>
      <w:gridCol w:w="573"/>
      <w:gridCol w:w="576"/>
      <w:gridCol w:w="574"/>
      <w:gridCol w:w="573"/>
      <w:gridCol w:w="563"/>
    </w:tblGrid>
    <w:tr w:rsidR="000E3EBC" w:rsidRPr="00172E01" w14:paraId="32512F74" w14:textId="77777777" w:rsidTr="009C3AE9">
      <w:trPr>
        <w:trHeight w:val="302"/>
      </w:trPr>
      <w:tc>
        <w:tcPr>
          <w:tcW w:w="10348" w:type="dxa"/>
          <w:gridSpan w:val="4"/>
          <w:vAlign w:val="center"/>
        </w:tcPr>
        <w:p w14:paraId="3AE892B7" w14:textId="73204D22" w:rsidR="000E3EBC" w:rsidRPr="00172E01" w:rsidRDefault="000E3EBC" w:rsidP="00C92100">
          <w:pPr>
            <w:pStyle w:val="Alatunniste"/>
            <w:spacing w:after="0"/>
            <w:jc w:val="right"/>
            <w:rPr>
              <w:color w:val="A6A6A6" w:themeColor="background1" w:themeShade="A6"/>
              <w:sz w:val="18"/>
              <w:szCs w:val="18"/>
            </w:rPr>
          </w:pPr>
          <w:r w:rsidRPr="00172E01">
            <w:rPr>
              <w:color w:val="A6A6A6" w:themeColor="background1" w:themeShade="A6"/>
              <w:sz w:val="18"/>
              <w:szCs w:val="18"/>
            </w:rPr>
            <w:t>022422000</w:t>
          </w:r>
        </w:p>
      </w:tc>
      <w:tc>
        <w:tcPr>
          <w:tcW w:w="573" w:type="dxa"/>
          <w:vAlign w:val="center"/>
        </w:tcPr>
        <w:p w14:paraId="0751411D" w14:textId="77777777" w:rsidR="000E3EBC" w:rsidRPr="00172E01" w:rsidRDefault="000E3EBC" w:rsidP="00C92100">
          <w:pPr>
            <w:pStyle w:val="Alatunniste"/>
            <w:spacing w:after="0"/>
            <w:jc w:val="center"/>
            <w:rPr>
              <w:color w:val="A6A6A6" w:themeColor="background1" w:themeShade="A6"/>
              <w:sz w:val="18"/>
              <w:szCs w:val="18"/>
            </w:rPr>
          </w:pPr>
          <w:r w:rsidRPr="00172E01">
            <w:rPr>
              <w:noProof/>
              <w:color w:val="A6A6A6" w:themeColor="background1" w:themeShade="A6"/>
              <w:sz w:val="18"/>
              <w:szCs w:val="18"/>
              <w:lang w:bidi="fi-FI"/>
            </w:rPr>
            <w:drawing>
              <wp:inline distT="0" distB="0" distL="0" distR="0" wp14:anchorId="102818DE" wp14:editId="6D4EB96A">
                <wp:extent cx="187325" cy="187325"/>
                <wp:effectExtent l="0" t="0" r="3175" b="3175"/>
                <wp:docPr id="67" name="Grafiikka 67" descr="Vastaanottaj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mediafile_Q28pdD.sv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325" cy="1873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" w:type="dxa"/>
          <w:shd w:val="clear" w:color="auto" w:fill="3494BA" w:themeFill="accent1"/>
        </w:tcPr>
        <w:p w14:paraId="533BA5B7" w14:textId="77777777" w:rsidR="000E3EBC" w:rsidRPr="00172E01" w:rsidRDefault="000E3EBC" w:rsidP="00C92100">
          <w:pPr>
            <w:pStyle w:val="Alatunniste"/>
            <w:spacing w:after="0"/>
            <w:jc w:val="right"/>
            <w:rPr>
              <w:color w:val="A6A6A6" w:themeColor="background1" w:themeShade="A6"/>
              <w:sz w:val="18"/>
              <w:szCs w:val="18"/>
            </w:rPr>
          </w:pPr>
        </w:p>
      </w:tc>
    </w:tr>
    <w:tr w:rsidR="000E3EBC" w:rsidRPr="00172E01" w14:paraId="50F9D29D" w14:textId="77777777" w:rsidTr="009C3AE9">
      <w:trPr>
        <w:trHeight w:val="302"/>
      </w:trPr>
      <w:tc>
        <w:tcPr>
          <w:tcW w:w="9774" w:type="dxa"/>
          <w:gridSpan w:val="3"/>
          <w:vAlign w:val="center"/>
        </w:tcPr>
        <w:p w14:paraId="6F96440A" w14:textId="798D749A" w:rsidR="000E3EBC" w:rsidRPr="00172E01" w:rsidRDefault="000E3EBC" w:rsidP="00C92100">
          <w:pPr>
            <w:pStyle w:val="Alatunniste"/>
            <w:spacing w:after="0"/>
            <w:jc w:val="right"/>
            <w:rPr>
              <w:color w:val="A6A6A6" w:themeColor="background1" w:themeShade="A6"/>
              <w:sz w:val="18"/>
              <w:szCs w:val="18"/>
            </w:rPr>
          </w:pPr>
          <w:r w:rsidRPr="00172E01">
            <w:rPr>
              <w:color w:val="A6A6A6" w:themeColor="background1" w:themeShade="A6"/>
              <w:sz w:val="18"/>
              <w:szCs w:val="18"/>
            </w:rPr>
            <w:t>kilosport@kilosport.fi</w:t>
          </w:r>
        </w:p>
      </w:tc>
      <w:tc>
        <w:tcPr>
          <w:tcW w:w="574" w:type="dxa"/>
          <w:vAlign w:val="center"/>
        </w:tcPr>
        <w:p w14:paraId="72BD17BC" w14:textId="77777777" w:rsidR="000E3EBC" w:rsidRPr="00172E01" w:rsidRDefault="000E3EBC" w:rsidP="00C92100">
          <w:pPr>
            <w:pStyle w:val="Alatunniste"/>
            <w:spacing w:after="0"/>
            <w:jc w:val="center"/>
            <w:rPr>
              <w:color w:val="A6A6A6" w:themeColor="background1" w:themeShade="A6"/>
              <w:sz w:val="18"/>
              <w:szCs w:val="18"/>
            </w:rPr>
          </w:pPr>
          <w:r w:rsidRPr="00172E01">
            <w:rPr>
              <w:rFonts w:cstheme="majorHAnsi"/>
              <w:noProof/>
              <w:color w:val="A6A6A6" w:themeColor="background1" w:themeShade="A6"/>
              <w:sz w:val="18"/>
              <w:szCs w:val="18"/>
              <w:lang w:bidi="fi-FI"/>
            </w:rPr>
            <w:drawing>
              <wp:inline distT="0" distB="0" distL="0" distR="0" wp14:anchorId="002BFD44" wp14:editId="329FC098">
                <wp:extent cx="187325" cy="187325"/>
                <wp:effectExtent l="0" t="0" r="3175" b="0"/>
                <wp:docPr id="68" name="Grafiikka 68" descr="Kirjekuor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mediafile_krweMq.sv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4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325" cy="1873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3" w:type="dxa"/>
          <w:shd w:val="clear" w:color="auto" w:fill="2683C6" w:themeFill="accent6"/>
        </w:tcPr>
        <w:p w14:paraId="5B447AE9" w14:textId="77777777" w:rsidR="000E3EBC" w:rsidRPr="00172E01" w:rsidRDefault="000E3EBC" w:rsidP="00145359">
          <w:pPr>
            <w:pStyle w:val="Alatunniste"/>
            <w:spacing w:after="0"/>
            <w:rPr>
              <w:color w:val="A6A6A6" w:themeColor="background1" w:themeShade="A6"/>
              <w:sz w:val="18"/>
              <w:szCs w:val="18"/>
            </w:rPr>
          </w:pPr>
        </w:p>
      </w:tc>
      <w:tc>
        <w:tcPr>
          <w:tcW w:w="563" w:type="dxa"/>
          <w:shd w:val="clear" w:color="auto" w:fill="3494BA" w:themeFill="accent1"/>
        </w:tcPr>
        <w:p w14:paraId="6D2C20F9" w14:textId="77777777" w:rsidR="000E3EBC" w:rsidRPr="00172E01" w:rsidRDefault="000E3EBC" w:rsidP="00145359">
          <w:pPr>
            <w:pStyle w:val="Alatunniste"/>
            <w:spacing w:after="0"/>
            <w:rPr>
              <w:color w:val="A6A6A6" w:themeColor="background1" w:themeShade="A6"/>
              <w:sz w:val="18"/>
              <w:szCs w:val="18"/>
            </w:rPr>
          </w:pPr>
        </w:p>
      </w:tc>
    </w:tr>
    <w:tr w:rsidR="000E3EBC" w:rsidRPr="00172E01" w14:paraId="20DD60A1" w14:textId="77777777" w:rsidTr="009C3AE9">
      <w:trPr>
        <w:trHeight w:val="302"/>
      </w:trPr>
      <w:tc>
        <w:tcPr>
          <w:tcW w:w="9198" w:type="dxa"/>
          <w:gridSpan w:val="2"/>
          <w:vAlign w:val="center"/>
        </w:tcPr>
        <w:p w14:paraId="1B11A914" w14:textId="68394828" w:rsidR="000E3EBC" w:rsidRPr="00172E01" w:rsidRDefault="000E3EBC" w:rsidP="00C92100">
          <w:pPr>
            <w:pStyle w:val="Alatunniste"/>
            <w:spacing w:after="0"/>
            <w:jc w:val="right"/>
            <w:rPr>
              <w:color w:val="A6A6A6" w:themeColor="background1" w:themeShade="A6"/>
              <w:sz w:val="18"/>
              <w:szCs w:val="18"/>
            </w:rPr>
          </w:pPr>
          <w:r w:rsidRPr="00172E01">
            <w:rPr>
              <w:color w:val="A6A6A6" w:themeColor="background1" w:themeShade="A6"/>
              <w:sz w:val="18"/>
              <w:szCs w:val="18"/>
            </w:rPr>
            <w:t>www.kilosport.fi</w:t>
          </w:r>
        </w:p>
      </w:tc>
      <w:tc>
        <w:tcPr>
          <w:tcW w:w="576" w:type="dxa"/>
          <w:vAlign w:val="center"/>
        </w:tcPr>
        <w:p w14:paraId="0F902827" w14:textId="77777777" w:rsidR="000E3EBC" w:rsidRPr="00172E01" w:rsidRDefault="000E3EBC" w:rsidP="00C92100">
          <w:pPr>
            <w:pStyle w:val="Alatunniste"/>
            <w:spacing w:after="0"/>
            <w:jc w:val="center"/>
            <w:rPr>
              <w:color w:val="A6A6A6" w:themeColor="background1" w:themeShade="A6"/>
              <w:sz w:val="18"/>
              <w:szCs w:val="18"/>
            </w:rPr>
          </w:pPr>
          <w:r w:rsidRPr="00172E01">
            <w:rPr>
              <w:rFonts w:cstheme="majorHAnsi"/>
              <w:noProof/>
              <w:color w:val="A6A6A6" w:themeColor="background1" w:themeShade="A6"/>
              <w:sz w:val="18"/>
              <w:szCs w:val="18"/>
              <w:lang w:bidi="fi-FI"/>
            </w:rPr>
            <w:drawing>
              <wp:inline distT="0" distB="0" distL="0" distR="0" wp14:anchorId="35AC451D" wp14:editId="2CE42CBF">
                <wp:extent cx="187325" cy="187325"/>
                <wp:effectExtent l="0" t="0" r="3175" b="3175"/>
                <wp:docPr id="69" name="Grafiikka 69" descr="Maailm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mediafile_cs1PM3.svg"/>
                        <pic:cNvPicPr/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6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325" cy="1873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4" w:type="dxa"/>
          <w:shd w:val="clear" w:color="auto" w:fill="75BDA7" w:themeFill="accent3"/>
        </w:tcPr>
        <w:p w14:paraId="28612960" w14:textId="77777777" w:rsidR="000E3EBC" w:rsidRPr="00172E01" w:rsidRDefault="000E3EBC" w:rsidP="00145359">
          <w:pPr>
            <w:pStyle w:val="Alatunniste"/>
            <w:spacing w:after="0"/>
            <w:rPr>
              <w:color w:val="A6A6A6" w:themeColor="background1" w:themeShade="A6"/>
              <w:sz w:val="18"/>
              <w:szCs w:val="18"/>
            </w:rPr>
          </w:pPr>
        </w:p>
      </w:tc>
      <w:tc>
        <w:tcPr>
          <w:tcW w:w="573" w:type="dxa"/>
          <w:shd w:val="clear" w:color="auto" w:fill="2683C6" w:themeFill="accent6"/>
        </w:tcPr>
        <w:p w14:paraId="327D0D1C" w14:textId="77777777" w:rsidR="000E3EBC" w:rsidRPr="00172E01" w:rsidRDefault="000E3EBC" w:rsidP="00145359">
          <w:pPr>
            <w:pStyle w:val="Alatunniste"/>
            <w:spacing w:after="0"/>
            <w:rPr>
              <w:color w:val="A6A6A6" w:themeColor="background1" w:themeShade="A6"/>
              <w:sz w:val="18"/>
              <w:szCs w:val="18"/>
            </w:rPr>
          </w:pPr>
        </w:p>
      </w:tc>
      <w:tc>
        <w:tcPr>
          <w:tcW w:w="563" w:type="dxa"/>
          <w:shd w:val="clear" w:color="auto" w:fill="3494BA" w:themeFill="accent1"/>
        </w:tcPr>
        <w:p w14:paraId="026CBEB9" w14:textId="77777777" w:rsidR="000E3EBC" w:rsidRPr="00172E01" w:rsidRDefault="000E3EBC" w:rsidP="00145359">
          <w:pPr>
            <w:pStyle w:val="Alatunniste"/>
            <w:spacing w:after="0"/>
            <w:rPr>
              <w:color w:val="A6A6A6" w:themeColor="background1" w:themeShade="A6"/>
              <w:sz w:val="18"/>
              <w:szCs w:val="18"/>
            </w:rPr>
          </w:pPr>
        </w:p>
      </w:tc>
    </w:tr>
    <w:tr w:rsidR="000E3EBC" w:rsidRPr="00172E01" w14:paraId="69DF0892" w14:textId="77777777" w:rsidTr="009C3AE9">
      <w:trPr>
        <w:trHeight w:val="302"/>
      </w:trPr>
      <w:tc>
        <w:tcPr>
          <w:tcW w:w="8625" w:type="dxa"/>
          <w:vAlign w:val="center"/>
        </w:tcPr>
        <w:p w14:paraId="67D0B46A" w14:textId="235FE202" w:rsidR="000E3EBC" w:rsidRPr="00172E01" w:rsidRDefault="000E3EBC" w:rsidP="00C92100">
          <w:pPr>
            <w:pStyle w:val="Alatunniste"/>
            <w:spacing w:after="0"/>
            <w:ind w:right="30"/>
            <w:jc w:val="right"/>
            <w:rPr>
              <w:color w:val="A6A6A6" w:themeColor="background1" w:themeShade="A6"/>
              <w:sz w:val="18"/>
              <w:szCs w:val="18"/>
            </w:rPr>
          </w:pPr>
          <w:r w:rsidRPr="00172E01">
            <w:rPr>
              <w:color w:val="A6A6A6" w:themeColor="background1" w:themeShade="A6"/>
              <w:sz w:val="18"/>
              <w:szCs w:val="18"/>
            </w:rPr>
            <w:t>Facebook / Instagram Kilosport</w:t>
          </w:r>
        </w:p>
      </w:tc>
      <w:tc>
        <w:tcPr>
          <w:tcW w:w="573" w:type="dxa"/>
          <w:vAlign w:val="center"/>
        </w:tcPr>
        <w:p w14:paraId="4CA632A1" w14:textId="77777777" w:rsidR="000E3EBC" w:rsidRPr="00172E01" w:rsidRDefault="000E3EBC" w:rsidP="00C92100">
          <w:pPr>
            <w:pStyle w:val="Alatunniste"/>
            <w:spacing w:after="0"/>
            <w:jc w:val="center"/>
            <w:rPr>
              <w:color w:val="A6A6A6" w:themeColor="background1" w:themeShade="A6"/>
              <w:sz w:val="18"/>
              <w:szCs w:val="18"/>
            </w:rPr>
          </w:pPr>
          <w:r w:rsidRPr="00172E01">
            <w:rPr>
              <w:rFonts w:cstheme="majorHAnsi"/>
              <w:noProof/>
              <w:color w:val="A6A6A6" w:themeColor="background1" w:themeShade="A6"/>
              <w:sz w:val="18"/>
              <w:szCs w:val="18"/>
              <w:lang w:bidi="fi-FI"/>
            </w:rPr>
            <w:drawing>
              <wp:inline distT="0" distB="0" distL="0" distR="0" wp14:anchorId="4895729A" wp14:editId="285A6845">
                <wp:extent cx="168910" cy="168910"/>
                <wp:effectExtent l="0" t="0" r="0" b="0"/>
                <wp:docPr id="70" name="Grafiikka 70" descr="Kot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mediafile_suvnbc.svg"/>
                        <pic:cNvPicPr/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8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910" cy="1689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6" w:type="dxa"/>
          <w:shd w:val="clear" w:color="auto" w:fill="373545" w:themeFill="text2"/>
        </w:tcPr>
        <w:p w14:paraId="1EF12873" w14:textId="77777777" w:rsidR="000E3EBC" w:rsidRPr="00172E01" w:rsidRDefault="000E3EBC" w:rsidP="00145359">
          <w:pPr>
            <w:pStyle w:val="Alatunniste"/>
            <w:spacing w:after="0"/>
            <w:rPr>
              <w:color w:val="A6A6A6" w:themeColor="background1" w:themeShade="A6"/>
              <w:sz w:val="18"/>
              <w:szCs w:val="18"/>
            </w:rPr>
          </w:pPr>
        </w:p>
      </w:tc>
      <w:tc>
        <w:tcPr>
          <w:tcW w:w="574" w:type="dxa"/>
          <w:shd w:val="clear" w:color="auto" w:fill="75BDA7" w:themeFill="accent3"/>
        </w:tcPr>
        <w:p w14:paraId="24A99514" w14:textId="77777777" w:rsidR="000E3EBC" w:rsidRPr="00172E01" w:rsidRDefault="000E3EBC" w:rsidP="00145359">
          <w:pPr>
            <w:pStyle w:val="Alatunniste"/>
            <w:spacing w:after="0"/>
            <w:rPr>
              <w:color w:val="A6A6A6" w:themeColor="background1" w:themeShade="A6"/>
              <w:sz w:val="18"/>
              <w:szCs w:val="18"/>
            </w:rPr>
          </w:pPr>
        </w:p>
      </w:tc>
      <w:tc>
        <w:tcPr>
          <w:tcW w:w="573" w:type="dxa"/>
          <w:shd w:val="clear" w:color="auto" w:fill="2683C6" w:themeFill="accent6"/>
        </w:tcPr>
        <w:p w14:paraId="18C8D6D1" w14:textId="77777777" w:rsidR="000E3EBC" w:rsidRPr="00172E01" w:rsidRDefault="000E3EBC" w:rsidP="00145359">
          <w:pPr>
            <w:pStyle w:val="Alatunniste"/>
            <w:spacing w:after="0"/>
            <w:rPr>
              <w:color w:val="A6A6A6" w:themeColor="background1" w:themeShade="A6"/>
              <w:sz w:val="18"/>
              <w:szCs w:val="18"/>
            </w:rPr>
          </w:pPr>
        </w:p>
      </w:tc>
      <w:tc>
        <w:tcPr>
          <w:tcW w:w="563" w:type="dxa"/>
          <w:shd w:val="clear" w:color="auto" w:fill="3494BA" w:themeFill="accent1"/>
        </w:tcPr>
        <w:p w14:paraId="6BE5CC64" w14:textId="77777777" w:rsidR="000E3EBC" w:rsidRPr="00172E01" w:rsidRDefault="000E3EBC" w:rsidP="00145359">
          <w:pPr>
            <w:pStyle w:val="Alatunniste"/>
            <w:spacing w:after="0"/>
            <w:rPr>
              <w:color w:val="A6A6A6" w:themeColor="background1" w:themeShade="A6"/>
              <w:sz w:val="18"/>
              <w:szCs w:val="18"/>
            </w:rPr>
          </w:pPr>
        </w:p>
      </w:tc>
    </w:tr>
  </w:tbl>
  <w:p w14:paraId="2C58A6C7" w14:textId="77777777" w:rsidR="000E3EBC" w:rsidRPr="00172E01" w:rsidRDefault="000E3EBC" w:rsidP="00145359">
    <w:pPr>
      <w:pStyle w:val="Alatunniste"/>
      <w:spacing w:after="0"/>
      <w:rPr>
        <w:color w:val="A6A6A6" w:themeColor="background1" w:themeShade="A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2EF492" w14:textId="77777777" w:rsidR="000E3EBC" w:rsidRDefault="000E3EBC" w:rsidP="00376205">
      <w:r>
        <w:separator/>
      </w:r>
    </w:p>
  </w:footnote>
  <w:footnote w:type="continuationSeparator" w:id="0">
    <w:p w14:paraId="039EC92B" w14:textId="77777777" w:rsidR="000E3EBC" w:rsidRDefault="000E3EBC" w:rsidP="003762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4229B9" w14:textId="26CCBCCD" w:rsidR="000E3EBC" w:rsidRPr="00172E01" w:rsidRDefault="000E3EBC">
    <w:pPr>
      <w:rPr>
        <w:b/>
        <w:bCs/>
      </w:rPr>
    </w:pPr>
    <w:r w:rsidRPr="00172E01">
      <w:rPr>
        <w:b/>
        <w:bCs/>
      </w:rPr>
      <w:t>Kilosport Liikuntapalvelut Oy</w:t>
    </w:r>
  </w:p>
  <w:tbl>
    <w:tblPr>
      <w:tblStyle w:val="TaulukkoRuudukko"/>
      <w:tblW w:w="1152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147"/>
      <w:gridCol w:w="4376"/>
    </w:tblGrid>
    <w:tr w:rsidR="000E3EBC" w14:paraId="02BD642B" w14:textId="77777777" w:rsidTr="00172E01">
      <w:trPr>
        <w:trHeight w:val="61"/>
      </w:trPr>
      <w:tc>
        <w:tcPr>
          <w:tcW w:w="7147" w:type="dxa"/>
        </w:tcPr>
        <w:p w14:paraId="2DD0479A" w14:textId="3D1CC531" w:rsidR="000E3EBC" w:rsidRDefault="000E3EBC" w:rsidP="00172E01">
          <w:pPr>
            <w:pStyle w:val="Yltunniste"/>
            <w:tabs>
              <w:tab w:val="left" w:pos="7560"/>
            </w:tabs>
            <w:jc w:val="both"/>
            <w:rPr>
              <w:noProof/>
            </w:rPr>
          </w:pPr>
          <w:r>
            <w:rPr>
              <w:noProof/>
              <w:lang w:bidi="fi-FI"/>
            </w:rPr>
            <mc:AlternateContent>
              <mc:Choice Requires="wpg">
                <w:drawing>
                  <wp:inline distT="0" distB="0" distL="0" distR="0" wp14:anchorId="6A1B7C89" wp14:editId="4F870A9D">
                    <wp:extent cx="1798320" cy="853440"/>
                    <wp:effectExtent l="0" t="0" r="0" b="3810"/>
                    <wp:docPr id="7" name="Ryhmä 7" descr="Koristeellinen elementti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1798320" cy="853440"/>
                              <a:chOff x="0" y="0"/>
                              <a:chExt cx="1369609" cy="1600200"/>
                            </a:xfrm>
                          </wpg:grpSpPr>
                          <wps:wsp>
                            <wps:cNvPr id="1" name="Suorakulmio 1"/>
                            <wps:cNvSpPr/>
                            <wps:spPr>
                              <a:xfrm>
                                <a:off x="0" y="0"/>
                                <a:ext cx="347472" cy="16002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" name="Suorakulmio 2"/>
                            <wps:cNvSpPr/>
                            <wps:spPr>
                              <a:xfrm>
                                <a:off x="336168" y="0"/>
                                <a:ext cx="342900" cy="1257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" name="Suorakulmio 3"/>
                            <wps:cNvSpPr/>
                            <wps:spPr>
                              <a:xfrm>
                                <a:off x="679153" y="0"/>
                                <a:ext cx="342900" cy="8001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" name="Suorakulmio 4"/>
                            <wps:cNvSpPr/>
                            <wps:spPr>
                              <a:xfrm>
                                <a:off x="1022137" y="0"/>
                                <a:ext cx="347472" cy="342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29D0048F" id="Ryhmä 7" o:spid="_x0000_s1026" alt="Koristeellinen elementti" style="width:141.6pt;height:67.2pt;mso-position-horizontal-relative:char;mso-position-vertical-relative:line" coordsize="13696,16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">
                    <v:rect id="Suorakulmio 1" o:spid="_x0000_s1027" style="position:absolute;width:3474;height:160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" fillcolor="#3494ba [3204]" stroked="f" strokeweight="1pt"/>
                    <v:rect id="Suorakulmio 2" o:spid="_x0000_s1028" style="position:absolute;left:3361;width:3429;height:125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" fillcolor="#2683c6 [3209]" stroked="f" strokeweight="1pt"/>
                    <v:rect id="Suorakulmio 3" o:spid="_x0000_s1029" style="position:absolute;left:6791;width:3429;height:80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" fillcolor="#75bda7 [3206]" stroked="f" strokeweight="1pt"/>
                    <v:rect id="Suorakulmio 4" o:spid="_x0000_s1030" style="position:absolute;left:10221;width:3475;height:3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" fillcolor="#373545 [3215]" stroked="f" strokeweight="1pt"/>
                    <w10:anchorlock/>
                  </v:group>
                </w:pict>
              </mc:Fallback>
            </mc:AlternateContent>
          </w:r>
        </w:p>
      </w:tc>
      <w:tc>
        <w:tcPr>
          <w:tcW w:w="4376" w:type="dxa"/>
        </w:tcPr>
        <w:p w14:paraId="2A57BB69" w14:textId="77777777" w:rsidR="000E3EBC" w:rsidRDefault="000E3EBC" w:rsidP="00407D91">
          <w:pPr>
            <w:pStyle w:val="Yltunniste"/>
            <w:tabs>
              <w:tab w:val="left" w:pos="7560"/>
            </w:tabs>
            <w:rPr>
              <w:noProof/>
            </w:rPr>
          </w:pPr>
          <w:r>
            <w:rPr>
              <w:noProof/>
            </w:rPr>
            <w:drawing>
              <wp:inline distT="0" distB="0" distL="0" distR="0" wp14:anchorId="0DBB9272" wp14:editId="1D975D23">
                <wp:extent cx="2377440" cy="1058719"/>
                <wp:effectExtent l="0" t="0" r="3810" b="8255"/>
                <wp:docPr id="5" name="Kuva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Kilosport est 1991 log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29699" cy="10819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6B881DD" w14:textId="6C4567C8" w:rsidR="000E3EBC" w:rsidRDefault="000E3EBC" w:rsidP="00407D91">
    <w:pPr>
      <w:pStyle w:val="Yltunniste"/>
      <w:tabs>
        <w:tab w:val="left" w:pos="75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B32236"/>
    <w:multiLevelType w:val="hybridMultilevel"/>
    <w:tmpl w:val="4D7E67B4"/>
    <w:lvl w:ilvl="0" w:tplc="040B0001">
      <w:start w:val="1"/>
      <w:numFmt w:val="bullet"/>
      <w:lvlText w:val=""/>
      <w:lvlJc w:val="left"/>
      <w:pPr>
        <w:ind w:left="1854" w:hanging="360"/>
      </w:pPr>
      <w:rPr>
        <w:rFonts w:ascii="Symbol" w:hAnsi="Symbol" w:cs="Symbol" w:hint="default"/>
      </w:rPr>
    </w:lvl>
    <w:lvl w:ilvl="1" w:tplc="040B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cs="Wingdings" w:hint="default"/>
      </w:rPr>
    </w:lvl>
    <w:lvl w:ilvl="3" w:tplc="040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cs="Symbol" w:hint="default"/>
      </w:rPr>
    </w:lvl>
    <w:lvl w:ilvl="4" w:tplc="040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cs="Wingdings" w:hint="default"/>
      </w:rPr>
    </w:lvl>
    <w:lvl w:ilvl="6" w:tplc="040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cs="Symbol" w:hint="default"/>
      </w:rPr>
    </w:lvl>
    <w:lvl w:ilvl="7" w:tplc="040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58D5E78"/>
    <w:multiLevelType w:val="hybridMultilevel"/>
    <w:tmpl w:val="B7AA7976"/>
    <w:lvl w:ilvl="0" w:tplc="040B0001">
      <w:start w:val="1"/>
      <w:numFmt w:val="bullet"/>
      <w:lvlText w:val=""/>
      <w:lvlJc w:val="left"/>
      <w:pPr>
        <w:ind w:left="1854" w:hanging="360"/>
      </w:pPr>
      <w:rPr>
        <w:rFonts w:ascii="Symbol" w:hAnsi="Symbol" w:cs="Symbol" w:hint="default"/>
      </w:rPr>
    </w:lvl>
    <w:lvl w:ilvl="1" w:tplc="040B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cs="Wingdings" w:hint="default"/>
      </w:rPr>
    </w:lvl>
    <w:lvl w:ilvl="3" w:tplc="040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cs="Symbol" w:hint="default"/>
      </w:rPr>
    </w:lvl>
    <w:lvl w:ilvl="4" w:tplc="040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cs="Wingdings" w:hint="default"/>
      </w:rPr>
    </w:lvl>
    <w:lvl w:ilvl="6" w:tplc="040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cs="Symbol" w:hint="default"/>
      </w:rPr>
    </w:lvl>
    <w:lvl w:ilvl="7" w:tplc="040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CC070A6"/>
    <w:multiLevelType w:val="hybridMultilevel"/>
    <w:tmpl w:val="B1B4DEF6"/>
    <w:lvl w:ilvl="0" w:tplc="040B0001">
      <w:start w:val="1"/>
      <w:numFmt w:val="bullet"/>
      <w:lvlText w:val=""/>
      <w:lvlJc w:val="left"/>
      <w:pPr>
        <w:ind w:left="1854" w:hanging="360"/>
      </w:pPr>
      <w:rPr>
        <w:rFonts w:ascii="Symbol" w:hAnsi="Symbol" w:cs="Symbol" w:hint="default"/>
      </w:rPr>
    </w:lvl>
    <w:lvl w:ilvl="1" w:tplc="040B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cs="Wingdings" w:hint="default"/>
      </w:rPr>
    </w:lvl>
    <w:lvl w:ilvl="3" w:tplc="040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cs="Symbol" w:hint="default"/>
      </w:rPr>
    </w:lvl>
    <w:lvl w:ilvl="4" w:tplc="040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cs="Wingdings" w:hint="default"/>
      </w:rPr>
    </w:lvl>
    <w:lvl w:ilvl="6" w:tplc="040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cs="Symbol" w:hint="default"/>
      </w:rPr>
    </w:lvl>
    <w:lvl w:ilvl="7" w:tplc="040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287"/>
    <w:rsid w:val="00076A97"/>
    <w:rsid w:val="00096E41"/>
    <w:rsid w:val="000E3EBC"/>
    <w:rsid w:val="00145359"/>
    <w:rsid w:val="00172E01"/>
    <w:rsid w:val="00184742"/>
    <w:rsid w:val="001A79C0"/>
    <w:rsid w:val="001E39CA"/>
    <w:rsid w:val="001E4B0C"/>
    <w:rsid w:val="00241F5A"/>
    <w:rsid w:val="002830EC"/>
    <w:rsid w:val="00287972"/>
    <w:rsid w:val="002D35D8"/>
    <w:rsid w:val="002F696F"/>
    <w:rsid w:val="003049BB"/>
    <w:rsid w:val="00323A60"/>
    <w:rsid w:val="00376205"/>
    <w:rsid w:val="003951D5"/>
    <w:rsid w:val="00396549"/>
    <w:rsid w:val="003A6A4C"/>
    <w:rsid w:val="003D0547"/>
    <w:rsid w:val="00407D91"/>
    <w:rsid w:val="0042510E"/>
    <w:rsid w:val="00445EC4"/>
    <w:rsid w:val="004719BA"/>
    <w:rsid w:val="00494123"/>
    <w:rsid w:val="004B29F2"/>
    <w:rsid w:val="0059362C"/>
    <w:rsid w:val="005942EB"/>
    <w:rsid w:val="005E4228"/>
    <w:rsid w:val="005F7394"/>
    <w:rsid w:val="006175B7"/>
    <w:rsid w:val="0062123A"/>
    <w:rsid w:val="00626CDC"/>
    <w:rsid w:val="00631805"/>
    <w:rsid w:val="00646E75"/>
    <w:rsid w:val="00657413"/>
    <w:rsid w:val="00682F52"/>
    <w:rsid w:val="006A0287"/>
    <w:rsid w:val="006B01BD"/>
    <w:rsid w:val="00773145"/>
    <w:rsid w:val="007A7FD8"/>
    <w:rsid w:val="007B19DB"/>
    <w:rsid w:val="008009DA"/>
    <w:rsid w:val="00810A41"/>
    <w:rsid w:val="00877759"/>
    <w:rsid w:val="00914211"/>
    <w:rsid w:val="00922646"/>
    <w:rsid w:val="009864AB"/>
    <w:rsid w:val="009B3BD5"/>
    <w:rsid w:val="009C28ED"/>
    <w:rsid w:val="009C3AE9"/>
    <w:rsid w:val="009D0AF6"/>
    <w:rsid w:val="009E5AB2"/>
    <w:rsid w:val="00A00DA7"/>
    <w:rsid w:val="00A53169"/>
    <w:rsid w:val="00C067BD"/>
    <w:rsid w:val="00C31F5B"/>
    <w:rsid w:val="00C33872"/>
    <w:rsid w:val="00C42A91"/>
    <w:rsid w:val="00C55116"/>
    <w:rsid w:val="00C6127A"/>
    <w:rsid w:val="00C81191"/>
    <w:rsid w:val="00C8714C"/>
    <w:rsid w:val="00C92100"/>
    <w:rsid w:val="00CB6939"/>
    <w:rsid w:val="00CD384D"/>
    <w:rsid w:val="00CE1FF8"/>
    <w:rsid w:val="00D14447"/>
    <w:rsid w:val="00D574C1"/>
    <w:rsid w:val="00DD0998"/>
    <w:rsid w:val="00DF4713"/>
    <w:rsid w:val="00E0756B"/>
    <w:rsid w:val="00E24BC9"/>
    <w:rsid w:val="00E45756"/>
    <w:rsid w:val="00E55D74"/>
    <w:rsid w:val="00E917CF"/>
    <w:rsid w:val="00ED4963"/>
    <w:rsid w:val="00EF18D8"/>
    <w:rsid w:val="00F405F8"/>
    <w:rsid w:val="00F407B7"/>
    <w:rsid w:val="00F46FBE"/>
    <w:rsid w:val="00F51210"/>
    <w:rsid w:val="00F670DA"/>
    <w:rsid w:val="00F6710A"/>
    <w:rsid w:val="00FD51BD"/>
    <w:rsid w:val="00FE4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80CDEA2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fi-FI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ali">
    <w:name w:val="Normal"/>
    <w:qFormat/>
    <w:rsid w:val="00C067BD"/>
    <w:pPr>
      <w:spacing w:after="300"/>
    </w:pPr>
  </w:style>
  <w:style w:type="paragraph" w:styleId="Otsikko1">
    <w:name w:val="heading 1"/>
    <w:basedOn w:val="Normaali"/>
    <w:next w:val="Normaali"/>
    <w:link w:val="Otsikko1Char"/>
    <w:uiPriority w:val="8"/>
    <w:semiHidden/>
    <w:qFormat/>
    <w:rsid w:val="00F46FBE"/>
    <w:pPr>
      <w:spacing w:after="360"/>
      <w:contextualSpacing/>
      <w:outlineLvl w:val="0"/>
    </w:pPr>
    <w:rPr>
      <w:rFonts w:asciiTheme="majorHAnsi" w:eastAsiaTheme="majorEastAsia" w:hAnsiTheme="majorHAnsi" w:cstheme="majorBidi"/>
      <w:caps/>
      <w:color w:val="276E8B" w:themeColor="accent1" w:themeShade="BF"/>
      <w:kern w:val="20"/>
      <w:sz w:val="20"/>
      <w:szCs w:val="20"/>
    </w:rPr>
  </w:style>
  <w:style w:type="paragraph" w:styleId="Otsikko2">
    <w:name w:val="heading 2"/>
    <w:basedOn w:val="Normaali"/>
    <w:next w:val="Normaali"/>
    <w:link w:val="Otsikko2Char"/>
    <w:uiPriority w:val="9"/>
    <w:semiHidden/>
    <w:qFormat/>
    <w:rsid w:val="00F46FBE"/>
    <w:pPr>
      <w:keepNext/>
      <w:keepLines/>
      <w:spacing w:before="40" w:line="288" w:lineRule="auto"/>
      <w:outlineLvl w:val="1"/>
    </w:pPr>
    <w:rPr>
      <w:rFonts w:asciiTheme="majorHAnsi" w:eastAsiaTheme="majorEastAsia" w:hAnsiTheme="majorHAnsi" w:cstheme="majorBidi"/>
      <w:color w:val="276E8B" w:themeColor="accent1" w:themeShade="BF"/>
      <w:kern w:val="20"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NormaaliWWW">
    <w:name w:val="Normal (Web)"/>
    <w:basedOn w:val="Normaali"/>
    <w:uiPriority w:val="99"/>
    <w:semiHidden/>
    <w:unhideWhenUsed/>
    <w:rsid w:val="00F46FBE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Otsikko1Char">
    <w:name w:val="Otsikko 1 Char"/>
    <w:basedOn w:val="Kappaleenoletusfontti"/>
    <w:link w:val="Otsikko1"/>
    <w:uiPriority w:val="8"/>
    <w:semiHidden/>
    <w:rsid w:val="00C067BD"/>
    <w:rPr>
      <w:rFonts w:asciiTheme="majorHAnsi" w:eastAsiaTheme="majorEastAsia" w:hAnsiTheme="majorHAnsi" w:cstheme="majorBidi"/>
      <w:caps/>
      <w:color w:val="276E8B" w:themeColor="accent1" w:themeShade="BF"/>
      <w:kern w:val="20"/>
      <w:sz w:val="20"/>
      <w:szCs w:val="2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C067BD"/>
    <w:rPr>
      <w:rFonts w:asciiTheme="majorHAnsi" w:eastAsiaTheme="majorEastAsia" w:hAnsiTheme="majorHAnsi" w:cstheme="majorBidi"/>
      <w:color w:val="276E8B" w:themeColor="accent1" w:themeShade="BF"/>
      <w:kern w:val="20"/>
      <w:sz w:val="26"/>
      <w:szCs w:val="26"/>
    </w:rPr>
  </w:style>
  <w:style w:type="paragraph" w:styleId="Tervehdys">
    <w:name w:val="Salutation"/>
    <w:basedOn w:val="Normaali"/>
    <w:link w:val="TervehdysChar"/>
    <w:uiPriority w:val="4"/>
    <w:unhideWhenUsed/>
    <w:qFormat/>
    <w:rsid w:val="00F46FBE"/>
    <w:pPr>
      <w:spacing w:before="720" w:after="16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character" w:customStyle="1" w:styleId="TervehdysChar">
    <w:name w:val="Tervehdys Char"/>
    <w:basedOn w:val="Kappaleenoletusfontti"/>
    <w:link w:val="Tervehdys"/>
    <w:uiPriority w:val="4"/>
    <w:rsid w:val="00F46FBE"/>
    <w:rPr>
      <w:rFonts w:eastAsiaTheme="minorHAnsi"/>
      <w:color w:val="595959" w:themeColor="text1" w:themeTint="A6"/>
      <w:kern w:val="20"/>
      <w:sz w:val="20"/>
      <w:szCs w:val="20"/>
    </w:rPr>
  </w:style>
  <w:style w:type="paragraph" w:styleId="Lopetus">
    <w:name w:val="Closing"/>
    <w:basedOn w:val="Normaali"/>
    <w:next w:val="Allekirjoitus"/>
    <w:link w:val="LopetusChar"/>
    <w:uiPriority w:val="6"/>
    <w:unhideWhenUsed/>
    <w:qFormat/>
    <w:rsid w:val="00145359"/>
    <w:pPr>
      <w:spacing w:before="480" w:after="720"/>
    </w:pPr>
    <w:rPr>
      <w:rFonts w:eastAsiaTheme="minorHAnsi"/>
      <w:color w:val="595959" w:themeColor="text1" w:themeTint="A6"/>
      <w:kern w:val="20"/>
      <w:szCs w:val="20"/>
    </w:rPr>
  </w:style>
  <w:style w:type="character" w:customStyle="1" w:styleId="LopetusChar">
    <w:name w:val="Lopetus Char"/>
    <w:basedOn w:val="Kappaleenoletusfontti"/>
    <w:link w:val="Lopetus"/>
    <w:uiPriority w:val="6"/>
    <w:rsid w:val="00145359"/>
    <w:rPr>
      <w:rFonts w:eastAsiaTheme="minorHAnsi"/>
      <w:color w:val="595959" w:themeColor="text1" w:themeTint="A6"/>
      <w:kern w:val="20"/>
      <w:szCs w:val="20"/>
    </w:rPr>
  </w:style>
  <w:style w:type="paragraph" w:styleId="Allekirjoitus">
    <w:name w:val="Signature"/>
    <w:basedOn w:val="Normaali"/>
    <w:link w:val="AllekirjoitusChar"/>
    <w:uiPriority w:val="7"/>
    <w:unhideWhenUsed/>
    <w:qFormat/>
    <w:rsid w:val="009B3BD5"/>
    <w:pPr>
      <w:spacing w:before="40" w:after="0" w:line="288" w:lineRule="auto"/>
    </w:pPr>
    <w:rPr>
      <w:rFonts w:eastAsiaTheme="minorHAnsi"/>
      <w:b/>
      <w:bCs/>
      <w:color w:val="595959" w:themeColor="text1" w:themeTint="A6"/>
      <w:kern w:val="20"/>
      <w:szCs w:val="20"/>
    </w:rPr>
  </w:style>
  <w:style w:type="character" w:customStyle="1" w:styleId="AllekirjoitusChar">
    <w:name w:val="Allekirjoitus Char"/>
    <w:basedOn w:val="Kappaleenoletusfontti"/>
    <w:link w:val="Allekirjoitus"/>
    <w:uiPriority w:val="7"/>
    <w:rsid w:val="009B3BD5"/>
    <w:rPr>
      <w:rFonts w:eastAsiaTheme="minorHAnsi"/>
      <w:b/>
      <w:bCs/>
      <w:color w:val="595959" w:themeColor="text1" w:themeTint="A6"/>
      <w:kern w:val="20"/>
      <w:szCs w:val="20"/>
    </w:rPr>
  </w:style>
  <w:style w:type="paragraph" w:customStyle="1" w:styleId="Yhteystiedot">
    <w:name w:val="Yhteystiedot"/>
    <w:basedOn w:val="Normaali"/>
    <w:uiPriority w:val="10"/>
    <w:qFormat/>
    <w:rsid w:val="009C28ED"/>
    <w:pPr>
      <w:spacing w:before="120" w:after="120"/>
    </w:pPr>
    <w:rPr>
      <w:rFonts w:asciiTheme="majorHAnsi" w:eastAsiaTheme="minorHAnsi" w:hAnsiTheme="majorHAnsi"/>
      <w:kern w:val="20"/>
      <w:szCs w:val="20"/>
    </w:rPr>
  </w:style>
  <w:style w:type="paragraph" w:styleId="Otsikko">
    <w:name w:val="Title"/>
    <w:basedOn w:val="Normaali"/>
    <w:next w:val="Normaali"/>
    <w:link w:val="OtsikkoChar"/>
    <w:uiPriority w:val="1"/>
    <w:qFormat/>
    <w:rsid w:val="00F405F8"/>
    <w:pPr>
      <w:spacing w:after="120"/>
      <w:contextualSpacing/>
    </w:pPr>
    <w:rPr>
      <w:rFonts w:asciiTheme="majorHAnsi" w:eastAsiaTheme="majorEastAsia" w:hAnsiTheme="majorHAnsi" w:cstheme="majorBidi"/>
      <w:b/>
      <w:bCs/>
      <w:caps/>
      <w:kern w:val="28"/>
      <w:sz w:val="96"/>
      <w:szCs w:val="96"/>
    </w:rPr>
  </w:style>
  <w:style w:type="character" w:customStyle="1" w:styleId="OtsikkoChar">
    <w:name w:val="Otsikko Char"/>
    <w:basedOn w:val="Kappaleenoletusfontti"/>
    <w:link w:val="Otsikko"/>
    <w:uiPriority w:val="1"/>
    <w:rsid w:val="00F405F8"/>
    <w:rPr>
      <w:rFonts w:asciiTheme="majorHAnsi" w:eastAsiaTheme="majorEastAsia" w:hAnsiTheme="majorHAnsi" w:cstheme="majorBidi"/>
      <w:b/>
      <w:bCs/>
      <w:caps/>
      <w:kern w:val="28"/>
      <w:sz w:val="96"/>
      <w:szCs w:val="96"/>
    </w:rPr>
  </w:style>
  <w:style w:type="table" w:styleId="Vaalearuudukkotaulukko1-korostus2">
    <w:name w:val="Grid Table 1 Light Accent 2"/>
    <w:basedOn w:val="Normaalitaulukko"/>
    <w:uiPriority w:val="46"/>
    <w:rsid w:val="00F405F8"/>
    <w:pPr>
      <w:spacing w:before="120" w:after="120"/>
      <w:contextualSpacing/>
    </w:pPr>
    <w:rPr>
      <w:sz w:val="22"/>
      <w:szCs w:val="22"/>
    </w:rPr>
    <w:tblPr>
      <w:tblStyleRowBandSize w:val="1"/>
      <w:tblStyleColBandSize w:val="1"/>
      <w:tblBorders>
        <w:top w:val="single" w:sz="4" w:space="0" w:color="BCE1E5" w:themeColor="accent2" w:themeTint="66"/>
        <w:left w:val="single" w:sz="4" w:space="0" w:color="BCE1E5" w:themeColor="accent2" w:themeTint="66"/>
        <w:bottom w:val="single" w:sz="4" w:space="0" w:color="BCE1E5" w:themeColor="accent2" w:themeTint="66"/>
        <w:right w:val="single" w:sz="4" w:space="0" w:color="BCE1E5" w:themeColor="accent2" w:themeTint="66"/>
        <w:insideH w:val="single" w:sz="4" w:space="0" w:color="BCE1E5" w:themeColor="accent2" w:themeTint="66"/>
        <w:insideV w:val="single" w:sz="4" w:space="0" w:color="BCE1E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Yltunniste">
    <w:name w:val="header"/>
    <w:basedOn w:val="Normaali"/>
    <w:link w:val="YltunnisteChar"/>
    <w:uiPriority w:val="99"/>
    <w:semiHidden/>
    <w:rsid w:val="00376205"/>
    <w:pPr>
      <w:tabs>
        <w:tab w:val="center" w:pos="4680"/>
        <w:tab w:val="right" w:pos="9360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C067BD"/>
  </w:style>
  <w:style w:type="paragraph" w:styleId="Alatunniste">
    <w:name w:val="footer"/>
    <w:basedOn w:val="Normaali"/>
    <w:link w:val="AlatunnisteChar"/>
    <w:uiPriority w:val="99"/>
    <w:semiHidden/>
    <w:rsid w:val="00376205"/>
    <w:pPr>
      <w:tabs>
        <w:tab w:val="center" w:pos="4680"/>
        <w:tab w:val="right" w:pos="9360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C067BD"/>
  </w:style>
  <w:style w:type="table" w:styleId="TaulukkoRuudukko">
    <w:name w:val="Table Grid"/>
    <w:basedOn w:val="Normaalitaulukko"/>
    <w:uiPriority w:val="39"/>
    <w:rsid w:val="00810A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810A41"/>
    <w:rPr>
      <w:color w:val="808080"/>
    </w:rPr>
  </w:style>
  <w:style w:type="paragraph" w:customStyle="1" w:styleId="Vastaanottajannimi">
    <w:name w:val="Vastaanottajan nimi"/>
    <w:basedOn w:val="Normaali"/>
    <w:next w:val="Normaali"/>
    <w:qFormat/>
    <w:rsid w:val="00145359"/>
    <w:pPr>
      <w:spacing w:after="0"/>
    </w:pPr>
    <w:rPr>
      <w:b/>
    </w:rPr>
  </w:style>
  <w:style w:type="paragraph" w:customStyle="1" w:styleId="Osoite">
    <w:name w:val="Osoite"/>
    <w:basedOn w:val="Normaali"/>
    <w:next w:val="Normaali"/>
    <w:qFormat/>
    <w:rsid w:val="00145359"/>
    <w:pPr>
      <w:spacing w:after="480"/>
    </w:pPr>
  </w:style>
  <w:style w:type="paragraph" w:styleId="Pivmr">
    <w:name w:val="Date"/>
    <w:basedOn w:val="Normaali"/>
    <w:next w:val="Normaali"/>
    <w:link w:val="PivmrChar"/>
    <w:uiPriority w:val="99"/>
    <w:rsid w:val="00145359"/>
    <w:pPr>
      <w:spacing w:after="600"/>
    </w:pPr>
  </w:style>
  <w:style w:type="character" w:customStyle="1" w:styleId="PivmrChar">
    <w:name w:val="Päivämäärä Char"/>
    <w:basedOn w:val="Kappaleenoletusfontti"/>
    <w:link w:val="Pivmr"/>
    <w:uiPriority w:val="99"/>
    <w:rsid w:val="00145359"/>
  </w:style>
  <w:style w:type="paragraph" w:styleId="Seliteteksti">
    <w:name w:val="Balloon Text"/>
    <w:basedOn w:val="Normaali"/>
    <w:link w:val="SelitetekstiChar"/>
    <w:uiPriority w:val="99"/>
    <w:semiHidden/>
    <w:unhideWhenUsed/>
    <w:rsid w:val="00096E4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096E41"/>
    <w:rPr>
      <w:rFonts w:ascii="Segoe UI" w:hAnsi="Segoe UI" w:cs="Segoe UI"/>
      <w:sz w:val="18"/>
      <w:szCs w:val="18"/>
    </w:rPr>
  </w:style>
  <w:style w:type="paragraph" w:styleId="Luettelokappale">
    <w:name w:val="List Paragraph"/>
    <w:basedOn w:val="Normaali"/>
    <w:uiPriority w:val="34"/>
    <w:semiHidden/>
    <w:qFormat/>
    <w:rsid w:val="00FD51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20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svg"/><Relationship Id="rId3" Type="http://schemas.openxmlformats.org/officeDocument/2006/relationships/image" Target="media/image4.png"/><Relationship Id="rId7" Type="http://schemas.openxmlformats.org/officeDocument/2006/relationships/image" Target="media/image8.png"/><Relationship Id="rId2" Type="http://schemas.openxmlformats.org/officeDocument/2006/relationships/image" Target="media/image3.svg"/><Relationship Id="rId1" Type="http://schemas.openxmlformats.org/officeDocument/2006/relationships/image" Target="media/image2.png"/><Relationship Id="rId6" Type="http://schemas.openxmlformats.org/officeDocument/2006/relationships/image" Target="media/image7.svg"/><Relationship Id="rId5" Type="http://schemas.openxmlformats.org/officeDocument/2006/relationships/image" Target="media/image6.png"/><Relationship Id="rId4" Type="http://schemas.openxmlformats.org/officeDocument/2006/relationships/image" Target="media/image5.sv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ri%20Laukkanen\AppData\Roaming\Microsoft\Templates\Kirjelomake%20(siniset%20portaat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7F6B5FC1F1D46EEB8D80058504DCB2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CE4065F-0F25-4FC3-AF70-308BB0FEBF42}"/>
      </w:docPartPr>
      <w:docPartBody>
        <w:p w:rsidR="00DC6C10" w:rsidRDefault="00006FCB">
          <w:pPr>
            <w:pStyle w:val="F7F6B5FC1F1D46EEB8D80058504DCB2E"/>
          </w:pPr>
          <w:r w:rsidRPr="006B01BD">
            <w:rPr>
              <w:b/>
              <w:lang w:bidi="fi-FI"/>
            </w:rPr>
            <w:t>Vastaanottajan nimi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C10"/>
    <w:rsid w:val="00006FCB"/>
    <w:rsid w:val="00866F9D"/>
    <w:rsid w:val="00DC6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003B82733733437DA570D9A638EE47AF">
    <w:name w:val="003B82733733437DA570D9A638EE47AF"/>
  </w:style>
  <w:style w:type="paragraph" w:customStyle="1" w:styleId="F7F6B5FC1F1D46EEB8D80058504DCB2E">
    <w:name w:val="F7F6B5FC1F1D46EEB8D80058504DCB2E"/>
  </w:style>
  <w:style w:type="paragraph" w:customStyle="1" w:styleId="03F33D3091DE45128A1EC53BAB3C45C0">
    <w:name w:val="03F33D3091DE45128A1EC53BAB3C45C0"/>
  </w:style>
  <w:style w:type="paragraph" w:customStyle="1" w:styleId="071E2A6B14A14B469F02A60D9A37CF7F">
    <w:name w:val="071E2A6B14A14B469F02A60D9A37CF7F"/>
  </w:style>
  <w:style w:type="paragraph" w:customStyle="1" w:styleId="B308366CE4FB4A9C825190606A1707E8">
    <w:name w:val="B308366CE4FB4A9C825190606A1707E8"/>
  </w:style>
  <w:style w:type="paragraph" w:customStyle="1" w:styleId="DDFDCEEFE81642B2A113406DD5FCD691">
    <w:name w:val="DDFDCEEFE81642B2A113406DD5FCD691"/>
  </w:style>
  <w:style w:type="paragraph" w:customStyle="1" w:styleId="933BF22059A141A79CE909073A1082BB">
    <w:name w:val="933BF22059A141A79CE909073A1082B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13A640-22F2-4EB0-8611-F5306D08CF19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E27B7376-6194-4996-8ED8-13B50A83C3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B9E88B1-1B52-41A1-8CE4-3F3FFFC8745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EFF4E0A-D48F-4715-84FD-5244AE6F9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Kirjelomake (siniset portaat).dotx</Template>
  <TotalTime>0</TotalTime>
  <Pages>4</Pages>
  <Words>361</Words>
  <Characters>2925</Characters>
  <Application>Microsoft Office Word</Application>
  <DocSecurity>0</DocSecurity>
  <Lines>24</Lines>
  <Paragraphs>6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Ryhmät liikkeelle kuljetuspalvelulla</cp:keywords>
  <dc:description/>
  <cp:lastModifiedBy/>
  <cp:revision>1</cp:revision>
  <dcterms:created xsi:type="dcterms:W3CDTF">2020-04-22T09:08:00Z</dcterms:created>
  <dcterms:modified xsi:type="dcterms:W3CDTF">2020-04-22T10:55:00Z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